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93" w:rsidRPr="00FA5612" w:rsidRDefault="00FA5612" w:rsidP="00FA5612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FA5612">
        <w:rPr>
          <w:rFonts w:ascii="Arial" w:hAnsi="Arial" w:cs="Arial"/>
          <w:b/>
          <w:noProof/>
          <w:sz w:val="32"/>
          <w:szCs w:val="32"/>
          <w:lang w:eastAsia="ru-RU"/>
        </w:rPr>
        <w:t>АДМИНИСТРАЦИЯ</w:t>
      </w:r>
    </w:p>
    <w:p w:rsidR="00FA5612" w:rsidRPr="00FA5612" w:rsidRDefault="00FA5612" w:rsidP="00FA5612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FA5612">
        <w:rPr>
          <w:rFonts w:ascii="Arial" w:hAnsi="Arial" w:cs="Arial"/>
          <w:b/>
          <w:noProof/>
          <w:sz w:val="32"/>
          <w:szCs w:val="32"/>
          <w:lang w:eastAsia="ru-RU"/>
        </w:rPr>
        <w:t>МУНИЦИПАЛЬНОГО ОБРАЗОВАНИЯ</w:t>
      </w:r>
    </w:p>
    <w:p w:rsidR="00FA5612" w:rsidRPr="00FA5612" w:rsidRDefault="00FA5612" w:rsidP="00FA5612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FA5612">
        <w:rPr>
          <w:rFonts w:ascii="Arial" w:hAnsi="Arial" w:cs="Arial"/>
          <w:b/>
          <w:noProof/>
          <w:sz w:val="32"/>
          <w:szCs w:val="32"/>
          <w:lang w:eastAsia="ru-RU"/>
        </w:rPr>
        <w:t>ГОРОД ЕФРЕМОВ</w:t>
      </w:r>
    </w:p>
    <w:p w:rsidR="00FA5612" w:rsidRPr="00FA5612" w:rsidRDefault="00FA5612" w:rsidP="00FA5612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FA5612" w:rsidRPr="00FA5612" w:rsidRDefault="00FA5612" w:rsidP="00FA5612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FA5612">
        <w:rPr>
          <w:rFonts w:ascii="Arial" w:hAnsi="Arial" w:cs="Arial"/>
          <w:b/>
          <w:noProof/>
          <w:sz w:val="32"/>
          <w:szCs w:val="32"/>
          <w:lang w:eastAsia="ru-RU"/>
        </w:rPr>
        <w:t>ПОСТАНОВЛЕНИЕ</w:t>
      </w:r>
    </w:p>
    <w:p w:rsidR="00FA5612" w:rsidRDefault="00FA5612" w:rsidP="00FA5612">
      <w:pPr>
        <w:jc w:val="center"/>
        <w:rPr>
          <w:rFonts w:ascii="Arial" w:hAnsi="Arial" w:cs="Arial"/>
          <w:noProof/>
          <w:lang w:eastAsia="ru-RU"/>
        </w:rPr>
      </w:pPr>
    </w:p>
    <w:p w:rsidR="00FA5612" w:rsidRDefault="00FA5612" w:rsidP="00FA5612">
      <w:pPr>
        <w:jc w:val="center"/>
        <w:rPr>
          <w:rFonts w:ascii="Arial" w:hAnsi="Arial" w:cs="Arial"/>
          <w:noProof/>
          <w:lang w:eastAsia="ru-RU"/>
        </w:rPr>
      </w:pPr>
    </w:p>
    <w:p w:rsidR="00FA5612" w:rsidRPr="00FA5612" w:rsidRDefault="00FA5612" w:rsidP="00FA5612">
      <w:pPr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FA5612">
        <w:rPr>
          <w:rFonts w:ascii="Arial" w:hAnsi="Arial" w:cs="Arial"/>
          <w:b/>
          <w:noProof/>
          <w:sz w:val="32"/>
          <w:szCs w:val="32"/>
          <w:lang w:eastAsia="ru-RU"/>
        </w:rPr>
        <w:t>от 02.07.2024                                                           № 1188</w:t>
      </w:r>
    </w:p>
    <w:p w:rsidR="007A6093" w:rsidRPr="00797C11" w:rsidRDefault="007A6093" w:rsidP="00B0328D">
      <w:pPr>
        <w:rPr>
          <w:rFonts w:ascii="Arial" w:hAnsi="Arial" w:cs="Arial"/>
          <w:noProof/>
          <w:lang w:eastAsia="ru-RU"/>
        </w:rPr>
      </w:pPr>
    </w:p>
    <w:p w:rsidR="007A6093" w:rsidRPr="00797C11" w:rsidRDefault="007A6093" w:rsidP="00B0328D">
      <w:pPr>
        <w:rPr>
          <w:rFonts w:ascii="Arial" w:hAnsi="Arial" w:cs="Arial"/>
          <w:noProof/>
          <w:lang w:eastAsia="ru-RU"/>
        </w:rPr>
      </w:pPr>
    </w:p>
    <w:p w:rsidR="00576C6B" w:rsidRPr="00797C11" w:rsidRDefault="00576C6B" w:rsidP="005F6D36">
      <w:pPr>
        <w:jc w:val="center"/>
        <w:rPr>
          <w:rFonts w:ascii="Arial" w:hAnsi="Arial" w:cs="Arial"/>
          <w:noProof/>
          <w:lang w:eastAsia="ru-RU"/>
        </w:rPr>
      </w:pPr>
    </w:p>
    <w:p w:rsidR="000919B4" w:rsidRPr="00797C11" w:rsidRDefault="00797C11" w:rsidP="000919B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97C1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14.12.2021 №1728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0919B4" w:rsidRPr="00797C11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797C11" w:rsidRDefault="000919B4" w:rsidP="000919B4">
      <w:pPr>
        <w:pStyle w:val="aa"/>
        <w:jc w:val="left"/>
        <w:rPr>
          <w:rFonts w:ascii="Arial" w:hAnsi="Arial" w:cs="Arial"/>
          <w:sz w:val="24"/>
        </w:rPr>
      </w:pPr>
    </w:p>
    <w:p w:rsidR="000919B4" w:rsidRPr="00797C11" w:rsidRDefault="000919B4" w:rsidP="000919B4">
      <w:pPr>
        <w:pStyle w:val="ConsPlusNormal"/>
        <w:ind w:firstLine="0"/>
        <w:jc w:val="both"/>
        <w:rPr>
          <w:sz w:val="24"/>
          <w:szCs w:val="24"/>
        </w:rPr>
      </w:pPr>
      <w:r w:rsidRPr="00797C11">
        <w:rPr>
          <w:sz w:val="24"/>
          <w:szCs w:val="24"/>
        </w:rPr>
        <w:t xml:space="preserve">          </w:t>
      </w:r>
      <w:r w:rsidR="00011995" w:rsidRPr="00797C11">
        <w:rPr>
          <w:sz w:val="24"/>
          <w:szCs w:val="24"/>
        </w:rPr>
        <w:t xml:space="preserve">В соответствии с </w:t>
      </w:r>
      <w:r w:rsidR="00A43E3C" w:rsidRPr="00797C11">
        <w:rPr>
          <w:sz w:val="24"/>
          <w:szCs w:val="24"/>
        </w:rPr>
        <w:t>протестом Ефремовской межрайонной прокуратуры от 2</w:t>
      </w:r>
      <w:r w:rsidR="00245BF8" w:rsidRPr="00797C11">
        <w:rPr>
          <w:sz w:val="24"/>
          <w:szCs w:val="24"/>
        </w:rPr>
        <w:t>9</w:t>
      </w:r>
      <w:r w:rsidR="00A43E3C" w:rsidRPr="00797C11">
        <w:rPr>
          <w:sz w:val="24"/>
          <w:szCs w:val="24"/>
        </w:rPr>
        <w:t>.03.202</w:t>
      </w:r>
      <w:r w:rsidR="00245BF8" w:rsidRPr="00797C11">
        <w:rPr>
          <w:sz w:val="24"/>
          <w:szCs w:val="24"/>
        </w:rPr>
        <w:t>4</w:t>
      </w:r>
      <w:r w:rsidR="00A43E3C" w:rsidRPr="00797C11">
        <w:rPr>
          <w:sz w:val="24"/>
          <w:szCs w:val="24"/>
        </w:rPr>
        <w:t xml:space="preserve"> №7-01-202</w:t>
      </w:r>
      <w:r w:rsidR="00245BF8" w:rsidRPr="00797C11">
        <w:rPr>
          <w:sz w:val="24"/>
          <w:szCs w:val="24"/>
        </w:rPr>
        <w:t>4</w:t>
      </w:r>
      <w:r w:rsidR="00011995" w:rsidRPr="00797C11">
        <w:rPr>
          <w:sz w:val="24"/>
          <w:szCs w:val="24"/>
        </w:rPr>
        <w:t xml:space="preserve">, </w:t>
      </w:r>
      <w:r w:rsidRPr="00797C11">
        <w:rPr>
          <w:sz w:val="24"/>
          <w:szCs w:val="24"/>
        </w:rPr>
        <w:t>Федеральным законом от 27.07.2010г. №210-ФЗ «Об организации предоставления государственных и муниципальных услуг»</w:t>
      </w:r>
      <w:r w:rsidR="004F6913" w:rsidRPr="00797C11">
        <w:rPr>
          <w:sz w:val="24"/>
          <w:szCs w:val="24"/>
        </w:rPr>
        <w:t xml:space="preserve">, </w:t>
      </w:r>
      <w:r w:rsidRPr="00797C11">
        <w:rPr>
          <w:sz w:val="24"/>
          <w:szCs w:val="24"/>
        </w:rPr>
        <w:t xml:space="preserve">Уставом муниципального образования город Ефремов, администрация муниципального образования город Ефремов ПОСТАНОВЛЯЕТ:   </w:t>
      </w:r>
    </w:p>
    <w:p w:rsidR="000919B4" w:rsidRPr="00797C11" w:rsidRDefault="000919B4" w:rsidP="000919B4">
      <w:pPr>
        <w:jc w:val="both"/>
        <w:rPr>
          <w:rFonts w:ascii="Arial" w:hAnsi="Arial" w:cs="Arial"/>
        </w:rPr>
      </w:pPr>
      <w:r w:rsidRPr="00797C11">
        <w:rPr>
          <w:rFonts w:ascii="Arial" w:hAnsi="Arial" w:cs="Arial"/>
        </w:rPr>
        <w:t xml:space="preserve">          1.Внести в</w:t>
      </w:r>
      <w:r w:rsidR="00A43E3C" w:rsidRPr="00797C11">
        <w:rPr>
          <w:rFonts w:ascii="Arial" w:hAnsi="Arial" w:cs="Arial"/>
        </w:rPr>
        <w:t xml:space="preserve"> приложение к</w:t>
      </w:r>
      <w:r w:rsidRPr="00797C11">
        <w:rPr>
          <w:rFonts w:ascii="Arial" w:hAnsi="Arial" w:cs="Arial"/>
        </w:rPr>
        <w:t xml:space="preserve"> постановлени</w:t>
      </w:r>
      <w:r w:rsidR="00A43E3C" w:rsidRPr="00797C11">
        <w:rPr>
          <w:rFonts w:ascii="Arial" w:hAnsi="Arial" w:cs="Arial"/>
        </w:rPr>
        <w:t>ю</w:t>
      </w:r>
      <w:r w:rsidRPr="00797C11">
        <w:rPr>
          <w:rFonts w:ascii="Arial" w:hAnsi="Arial" w:cs="Arial"/>
        </w:rPr>
        <w:t xml:space="preserve"> администрации муниципального образования город Ефремов от </w:t>
      </w:r>
      <w:r w:rsidR="004F6913" w:rsidRPr="00797C11">
        <w:rPr>
          <w:rFonts w:ascii="Arial" w:hAnsi="Arial" w:cs="Arial"/>
        </w:rPr>
        <w:t>14</w:t>
      </w:r>
      <w:r w:rsidRPr="00797C11">
        <w:rPr>
          <w:rFonts w:ascii="Arial" w:hAnsi="Arial" w:cs="Arial"/>
        </w:rPr>
        <w:t>.12.20</w:t>
      </w:r>
      <w:r w:rsidR="004F6913" w:rsidRPr="00797C11">
        <w:rPr>
          <w:rFonts w:ascii="Arial" w:hAnsi="Arial" w:cs="Arial"/>
        </w:rPr>
        <w:t>21</w:t>
      </w:r>
      <w:r w:rsidRPr="00797C11">
        <w:rPr>
          <w:rFonts w:ascii="Arial" w:hAnsi="Arial" w:cs="Arial"/>
        </w:rPr>
        <w:t xml:space="preserve"> года №</w:t>
      </w:r>
      <w:r w:rsidR="004F6913" w:rsidRPr="00797C11">
        <w:rPr>
          <w:rFonts w:ascii="Arial" w:hAnsi="Arial" w:cs="Arial"/>
        </w:rPr>
        <w:t>172</w:t>
      </w:r>
      <w:r w:rsidR="00BD4390" w:rsidRPr="00797C11">
        <w:rPr>
          <w:rFonts w:ascii="Arial" w:hAnsi="Arial" w:cs="Arial"/>
        </w:rPr>
        <w:t>8</w:t>
      </w:r>
      <w:r w:rsidRPr="00797C11">
        <w:rPr>
          <w:rFonts w:ascii="Arial" w:hAnsi="Arial" w:cs="Arial"/>
        </w:rPr>
        <w:t xml:space="preserve"> «Об утверждении административного регламента «</w:t>
      </w:r>
      <w:r w:rsidR="00A43E3C" w:rsidRPr="00797C11">
        <w:rPr>
          <w:rFonts w:ascii="Arial" w:hAnsi="Arial" w:cs="Arial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797C11">
        <w:rPr>
          <w:rFonts w:ascii="Arial" w:hAnsi="Arial" w:cs="Arial"/>
        </w:rPr>
        <w:t>» следующие изменения:</w:t>
      </w:r>
    </w:p>
    <w:p w:rsidR="00245BF8" w:rsidRPr="00797C11" w:rsidRDefault="000919B4" w:rsidP="00011995">
      <w:pPr>
        <w:jc w:val="both"/>
        <w:rPr>
          <w:rFonts w:ascii="Arial" w:hAnsi="Arial" w:cs="Arial"/>
        </w:rPr>
      </w:pPr>
      <w:r w:rsidRPr="00797C11">
        <w:rPr>
          <w:rFonts w:ascii="Arial" w:hAnsi="Arial" w:cs="Arial"/>
        </w:rPr>
        <w:t>1.1.</w:t>
      </w:r>
      <w:r w:rsidR="00245BF8" w:rsidRPr="00797C11">
        <w:rPr>
          <w:rFonts w:ascii="Arial" w:hAnsi="Arial" w:cs="Arial"/>
        </w:rPr>
        <w:t>подпункт 8 пункта 29 изложить в следующей редакции:</w:t>
      </w:r>
      <w:r w:rsidR="00A43E3C" w:rsidRPr="00797C11">
        <w:rPr>
          <w:rFonts w:ascii="Arial" w:hAnsi="Arial" w:cs="Arial"/>
        </w:rPr>
        <w:t xml:space="preserve"> </w:t>
      </w:r>
    </w:p>
    <w:p w:rsidR="004F6913" w:rsidRPr="00797C11" w:rsidRDefault="00A43E3C" w:rsidP="00245BF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7C11">
        <w:rPr>
          <w:rFonts w:ascii="Arial" w:hAnsi="Arial" w:cs="Arial"/>
        </w:rPr>
        <w:t>«</w:t>
      </w:r>
      <w:r w:rsidR="00245BF8" w:rsidRPr="00797C11">
        <w:rPr>
          <w:rFonts w:ascii="Arial" w:hAnsi="Arial" w:cs="Arial"/>
        </w:rPr>
        <w:t xml:space="preserve">8) </w:t>
      </w:r>
      <w:r w:rsidR="00245BF8" w:rsidRPr="00797C11">
        <w:rPr>
          <w:rFonts w:ascii="Arial" w:hAnsi="Arial" w:cs="Arial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Pr="00797C11">
        <w:rPr>
          <w:rFonts w:ascii="Arial" w:hAnsi="Arial" w:cs="Arial"/>
        </w:rPr>
        <w:t>»</w:t>
      </w:r>
      <w:r w:rsidR="004F6913" w:rsidRPr="00797C11">
        <w:rPr>
          <w:rFonts w:ascii="Arial" w:hAnsi="Arial" w:cs="Arial"/>
        </w:rPr>
        <w:t>.</w:t>
      </w:r>
      <w:proofErr w:type="gramEnd"/>
    </w:p>
    <w:p w:rsidR="004F6913" w:rsidRPr="00797C11" w:rsidRDefault="004F6913" w:rsidP="004F6913">
      <w:pPr>
        <w:jc w:val="both"/>
        <w:rPr>
          <w:rFonts w:ascii="Arial" w:hAnsi="Arial" w:cs="Arial"/>
        </w:rPr>
      </w:pPr>
      <w:r w:rsidRPr="00797C11">
        <w:rPr>
          <w:rFonts w:ascii="Arial" w:hAnsi="Arial" w:cs="Arial"/>
        </w:rPr>
        <w:t xml:space="preserve">         </w:t>
      </w:r>
      <w:r w:rsidR="007774F3" w:rsidRPr="00797C11">
        <w:rPr>
          <w:rFonts w:ascii="Arial" w:hAnsi="Arial" w:cs="Arial"/>
        </w:rPr>
        <w:t xml:space="preserve"> </w:t>
      </w:r>
      <w:r w:rsidRPr="00797C11">
        <w:rPr>
          <w:rFonts w:ascii="Arial" w:hAnsi="Arial" w:cs="Arial"/>
        </w:rPr>
        <w:t>2.</w:t>
      </w:r>
      <w:r w:rsidR="00A43E3C" w:rsidRPr="00797C11">
        <w:rPr>
          <w:rFonts w:ascii="Arial" w:hAnsi="Arial" w:cs="Arial"/>
        </w:rPr>
        <w:t>Комитету</w:t>
      </w:r>
      <w:r w:rsidRPr="00797C11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797C11" w:rsidRDefault="004F6913" w:rsidP="004F6913">
      <w:pPr>
        <w:jc w:val="both"/>
        <w:rPr>
          <w:rFonts w:ascii="Arial" w:hAnsi="Arial" w:cs="Arial"/>
        </w:rPr>
      </w:pPr>
      <w:r w:rsidRPr="00797C11">
        <w:rPr>
          <w:rFonts w:ascii="Arial" w:hAnsi="Arial" w:cs="Arial"/>
        </w:rPr>
        <w:lastRenderedPageBreak/>
        <w:t xml:space="preserve">          3.Постановление вступает в силу со дня его официального обнародования.</w:t>
      </w:r>
    </w:p>
    <w:p w:rsidR="004F6913" w:rsidRPr="00797C11" w:rsidRDefault="004F6913" w:rsidP="004F6913">
      <w:pPr>
        <w:jc w:val="both"/>
        <w:rPr>
          <w:rFonts w:ascii="Arial" w:hAnsi="Arial" w:cs="Arial"/>
          <w:b/>
        </w:rPr>
      </w:pPr>
    </w:p>
    <w:p w:rsidR="004F6913" w:rsidRPr="00FA5612" w:rsidRDefault="004F6913" w:rsidP="00FA5612">
      <w:pPr>
        <w:jc w:val="right"/>
        <w:rPr>
          <w:rFonts w:ascii="Arial" w:hAnsi="Arial" w:cs="Arial"/>
        </w:rPr>
      </w:pPr>
    </w:p>
    <w:p w:rsidR="004F6913" w:rsidRPr="00FA5612" w:rsidRDefault="004F6913" w:rsidP="00FA5612">
      <w:pPr>
        <w:jc w:val="right"/>
        <w:rPr>
          <w:rFonts w:ascii="Arial" w:hAnsi="Arial" w:cs="Arial"/>
        </w:rPr>
      </w:pPr>
      <w:r w:rsidRPr="00FA5612">
        <w:rPr>
          <w:rFonts w:ascii="Arial" w:hAnsi="Arial" w:cs="Arial"/>
        </w:rPr>
        <w:t xml:space="preserve">          Глава администрации</w:t>
      </w:r>
    </w:p>
    <w:p w:rsidR="004F6913" w:rsidRPr="00FA5612" w:rsidRDefault="004F6913" w:rsidP="00FA5612">
      <w:pPr>
        <w:jc w:val="right"/>
        <w:rPr>
          <w:rFonts w:ascii="Arial" w:hAnsi="Arial" w:cs="Arial"/>
        </w:rPr>
      </w:pPr>
      <w:r w:rsidRPr="00FA5612">
        <w:rPr>
          <w:rFonts w:ascii="Arial" w:hAnsi="Arial" w:cs="Arial"/>
        </w:rPr>
        <w:t xml:space="preserve"> муниципального образования</w:t>
      </w:r>
    </w:p>
    <w:p w:rsidR="00FA5612" w:rsidRDefault="00FA5612" w:rsidP="00FA561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город Ефремов</w:t>
      </w:r>
    </w:p>
    <w:p w:rsidR="006C5B63" w:rsidRPr="00FA5612" w:rsidRDefault="00245BF8" w:rsidP="00FA5612">
      <w:pPr>
        <w:jc w:val="right"/>
        <w:rPr>
          <w:rFonts w:ascii="Arial" w:hAnsi="Arial" w:cs="Arial"/>
        </w:rPr>
        <w:sectPr w:rsidR="006C5B63" w:rsidRPr="00FA5612" w:rsidSect="00A36BCB">
          <w:headerReference w:type="default" r:id="rId8"/>
          <w:pgSz w:w="11906" w:h="16838"/>
          <w:pgMar w:top="1134" w:right="850" w:bottom="1134" w:left="1701" w:header="426" w:footer="720" w:gutter="0"/>
          <w:pgNumType w:start="1"/>
          <w:cols w:space="720"/>
          <w:titlePg/>
          <w:docGrid w:linePitch="360"/>
        </w:sectPr>
      </w:pPr>
      <w:r w:rsidRPr="00FA5612">
        <w:rPr>
          <w:rFonts w:ascii="Arial" w:hAnsi="Arial" w:cs="Arial"/>
        </w:rPr>
        <w:t>С.Г.Балтабаев</w:t>
      </w:r>
    </w:p>
    <w:p w:rsidR="00B45127" w:rsidRPr="00797C11" w:rsidRDefault="00B45127" w:rsidP="00245BF8">
      <w:pPr>
        <w:pStyle w:val="afa"/>
        <w:rPr>
          <w:rFonts w:ascii="Arial" w:hAnsi="Arial" w:cs="Arial"/>
        </w:rPr>
      </w:pPr>
    </w:p>
    <w:sectPr w:rsidR="00B45127" w:rsidRPr="00797C11" w:rsidSect="004F6913"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11" w:rsidRDefault="00797C11">
      <w:r>
        <w:separator/>
      </w:r>
    </w:p>
  </w:endnote>
  <w:endnote w:type="continuationSeparator" w:id="0">
    <w:p w:rsidR="00797C11" w:rsidRDefault="0079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11" w:rsidRDefault="00797C11">
      <w:r>
        <w:separator/>
      </w:r>
    </w:p>
  </w:footnote>
  <w:footnote w:type="continuationSeparator" w:id="0">
    <w:p w:rsidR="00797C11" w:rsidRDefault="00797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413594"/>
      <w:docPartObj>
        <w:docPartGallery w:val="Page Numbers (Top of Page)"/>
        <w:docPartUnique/>
      </w:docPartObj>
    </w:sdtPr>
    <w:sdtContent>
      <w:p w:rsidR="00797C11" w:rsidRDefault="00797C11">
        <w:pPr>
          <w:pStyle w:val="af"/>
          <w:jc w:val="center"/>
        </w:pPr>
        <w:fldSimple w:instr="PAGE   \* MERGEFORMAT">
          <w:r w:rsidR="00FA5612">
            <w:rPr>
              <w:noProof/>
            </w:rPr>
            <w:t>2</w:t>
          </w:r>
        </w:fldSimple>
      </w:p>
    </w:sdtContent>
  </w:sdt>
  <w:p w:rsidR="00797C11" w:rsidRDefault="00797C1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11" w:rsidRDefault="00797C1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F63861"/>
    <w:rsid w:val="00010179"/>
    <w:rsid w:val="00011995"/>
    <w:rsid w:val="00037E0E"/>
    <w:rsid w:val="0004561B"/>
    <w:rsid w:val="0005173E"/>
    <w:rsid w:val="00067621"/>
    <w:rsid w:val="000919B4"/>
    <w:rsid w:val="00097D31"/>
    <w:rsid w:val="000D51C2"/>
    <w:rsid w:val="000E4F22"/>
    <w:rsid w:val="000E6231"/>
    <w:rsid w:val="000F03B2"/>
    <w:rsid w:val="000F1C79"/>
    <w:rsid w:val="00115CE3"/>
    <w:rsid w:val="0011670F"/>
    <w:rsid w:val="00140632"/>
    <w:rsid w:val="00156029"/>
    <w:rsid w:val="001A5FBD"/>
    <w:rsid w:val="001C32A8"/>
    <w:rsid w:val="001C7CE2"/>
    <w:rsid w:val="001E44D3"/>
    <w:rsid w:val="001E53E5"/>
    <w:rsid w:val="001F618A"/>
    <w:rsid w:val="002013D6"/>
    <w:rsid w:val="0021412F"/>
    <w:rsid w:val="002147F8"/>
    <w:rsid w:val="00245BF8"/>
    <w:rsid w:val="00260B37"/>
    <w:rsid w:val="00293BF5"/>
    <w:rsid w:val="0029794D"/>
    <w:rsid w:val="002B4CE2"/>
    <w:rsid w:val="002B4FD2"/>
    <w:rsid w:val="002C01A6"/>
    <w:rsid w:val="002C0B2A"/>
    <w:rsid w:val="002E3A8D"/>
    <w:rsid w:val="002E54BE"/>
    <w:rsid w:val="002F3069"/>
    <w:rsid w:val="002F3E38"/>
    <w:rsid w:val="002F5C29"/>
    <w:rsid w:val="002F6F4B"/>
    <w:rsid w:val="00322635"/>
    <w:rsid w:val="0033479B"/>
    <w:rsid w:val="003428BD"/>
    <w:rsid w:val="0034587D"/>
    <w:rsid w:val="00371C1B"/>
    <w:rsid w:val="00390666"/>
    <w:rsid w:val="00392EEC"/>
    <w:rsid w:val="003A2384"/>
    <w:rsid w:val="003D216B"/>
    <w:rsid w:val="003F521D"/>
    <w:rsid w:val="003F590A"/>
    <w:rsid w:val="00411DE1"/>
    <w:rsid w:val="00412846"/>
    <w:rsid w:val="004363F7"/>
    <w:rsid w:val="0048387B"/>
    <w:rsid w:val="004964FF"/>
    <w:rsid w:val="004C5194"/>
    <w:rsid w:val="004C5E14"/>
    <w:rsid w:val="004C74A2"/>
    <w:rsid w:val="004D26D6"/>
    <w:rsid w:val="004F6913"/>
    <w:rsid w:val="005618C9"/>
    <w:rsid w:val="00570DCB"/>
    <w:rsid w:val="005762B7"/>
    <w:rsid w:val="00576C6B"/>
    <w:rsid w:val="005B2800"/>
    <w:rsid w:val="005B3753"/>
    <w:rsid w:val="005C6B9A"/>
    <w:rsid w:val="005F6D36"/>
    <w:rsid w:val="005F7562"/>
    <w:rsid w:val="0061006F"/>
    <w:rsid w:val="00631C5C"/>
    <w:rsid w:val="006416B1"/>
    <w:rsid w:val="006C5B63"/>
    <w:rsid w:val="006F2075"/>
    <w:rsid w:val="006F7ECC"/>
    <w:rsid w:val="007143EE"/>
    <w:rsid w:val="00724E8F"/>
    <w:rsid w:val="00735804"/>
    <w:rsid w:val="00750ABC"/>
    <w:rsid w:val="00751008"/>
    <w:rsid w:val="007664C7"/>
    <w:rsid w:val="007774F3"/>
    <w:rsid w:val="007932D7"/>
    <w:rsid w:val="00796661"/>
    <w:rsid w:val="00797C11"/>
    <w:rsid w:val="007A22E8"/>
    <w:rsid w:val="007A6093"/>
    <w:rsid w:val="007D6A2B"/>
    <w:rsid w:val="007F0D03"/>
    <w:rsid w:val="007F12CE"/>
    <w:rsid w:val="007F4F01"/>
    <w:rsid w:val="00814A10"/>
    <w:rsid w:val="00866194"/>
    <w:rsid w:val="00886A38"/>
    <w:rsid w:val="008D72B9"/>
    <w:rsid w:val="008E491B"/>
    <w:rsid w:val="008F2E0C"/>
    <w:rsid w:val="00900B58"/>
    <w:rsid w:val="0090383D"/>
    <w:rsid w:val="009110D2"/>
    <w:rsid w:val="00916197"/>
    <w:rsid w:val="00922FFB"/>
    <w:rsid w:val="009A7968"/>
    <w:rsid w:val="00A24EB9"/>
    <w:rsid w:val="00A333F8"/>
    <w:rsid w:val="00A36BCB"/>
    <w:rsid w:val="00A43E3C"/>
    <w:rsid w:val="00AB3D93"/>
    <w:rsid w:val="00B0328D"/>
    <w:rsid w:val="00B0593F"/>
    <w:rsid w:val="00B22AD7"/>
    <w:rsid w:val="00B23E8E"/>
    <w:rsid w:val="00B45127"/>
    <w:rsid w:val="00B464A7"/>
    <w:rsid w:val="00B61392"/>
    <w:rsid w:val="00BA690D"/>
    <w:rsid w:val="00BD4390"/>
    <w:rsid w:val="00C04270"/>
    <w:rsid w:val="00C13457"/>
    <w:rsid w:val="00C157B6"/>
    <w:rsid w:val="00C16306"/>
    <w:rsid w:val="00C651ED"/>
    <w:rsid w:val="00CA3646"/>
    <w:rsid w:val="00CC4111"/>
    <w:rsid w:val="00CE1508"/>
    <w:rsid w:val="00CF25B5"/>
    <w:rsid w:val="00CF3559"/>
    <w:rsid w:val="00D0757B"/>
    <w:rsid w:val="00D44E5A"/>
    <w:rsid w:val="00D51257"/>
    <w:rsid w:val="00D64ACD"/>
    <w:rsid w:val="00D94407"/>
    <w:rsid w:val="00DF6597"/>
    <w:rsid w:val="00E11B07"/>
    <w:rsid w:val="00E379DC"/>
    <w:rsid w:val="00E41E47"/>
    <w:rsid w:val="00E5223C"/>
    <w:rsid w:val="00E9618F"/>
    <w:rsid w:val="00EB3161"/>
    <w:rsid w:val="00EC31A8"/>
    <w:rsid w:val="00ED57DE"/>
    <w:rsid w:val="00EE19F3"/>
    <w:rsid w:val="00EE50E8"/>
    <w:rsid w:val="00F63861"/>
    <w:rsid w:val="00F63BDF"/>
    <w:rsid w:val="00F737E5"/>
    <w:rsid w:val="00F8410F"/>
    <w:rsid w:val="00F90002"/>
    <w:rsid w:val="00FA5612"/>
    <w:rsid w:val="00FA71DD"/>
    <w:rsid w:val="00FD6336"/>
    <w:rsid w:val="00FD642B"/>
    <w:rsid w:val="00FE04D2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6A31-13EB-4673-BA31-5859B70D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Suvorova</cp:lastModifiedBy>
  <cp:revision>2</cp:revision>
  <cp:lastPrinted>2024-06-24T11:26:00Z</cp:lastPrinted>
  <dcterms:created xsi:type="dcterms:W3CDTF">2024-07-02T09:35:00Z</dcterms:created>
  <dcterms:modified xsi:type="dcterms:W3CDTF">2024-07-02T09:35:00Z</dcterms:modified>
</cp:coreProperties>
</file>