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6093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администрация</w:t>
      </w:r>
    </w:p>
    <w:p w:rsidR="00594607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муниципального образования</w:t>
      </w:r>
    </w:p>
    <w:p w:rsidR="00594607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город ефремов</w:t>
      </w:r>
    </w:p>
    <w:p w:rsidR="00594607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594607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постановление</w:t>
      </w:r>
    </w:p>
    <w:p w:rsidR="00594607" w:rsidRDefault="00594607" w:rsidP="00594607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594607" w:rsidRPr="00594607" w:rsidRDefault="00594607" w:rsidP="00594607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от 09.10.2024                                                       № 1830</w:t>
      </w:r>
      <w:bookmarkStart w:id="0" w:name="_GoBack"/>
      <w:bookmarkEnd w:id="0"/>
    </w:p>
    <w:p w:rsidR="00576C6B" w:rsidRPr="00594607" w:rsidRDefault="00576C6B" w:rsidP="005F6D36">
      <w:pPr>
        <w:jc w:val="center"/>
        <w:rPr>
          <w:rFonts w:ascii="Arial" w:hAnsi="Arial" w:cs="Arial"/>
          <w:noProof/>
          <w:lang w:eastAsia="ru-RU"/>
        </w:rPr>
      </w:pPr>
    </w:p>
    <w:p w:rsidR="00F9097B" w:rsidRPr="00594607" w:rsidRDefault="00F9097B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594607" w:rsidRDefault="00594607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9460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№1728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0919B4" w:rsidRPr="00594607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594607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594607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594607">
        <w:rPr>
          <w:sz w:val="24"/>
          <w:szCs w:val="24"/>
        </w:rPr>
        <w:t xml:space="preserve">          </w:t>
      </w:r>
      <w:r w:rsidR="00011995" w:rsidRPr="00594607">
        <w:rPr>
          <w:sz w:val="24"/>
          <w:szCs w:val="24"/>
        </w:rPr>
        <w:t xml:space="preserve">В соответствии </w:t>
      </w:r>
      <w:r w:rsidR="007023C0" w:rsidRPr="00594607">
        <w:rPr>
          <w:sz w:val="24"/>
          <w:szCs w:val="24"/>
        </w:rPr>
        <w:t xml:space="preserve">Земельным кодексом РФ, </w:t>
      </w:r>
      <w:r w:rsidRPr="00594607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594607">
        <w:rPr>
          <w:sz w:val="24"/>
          <w:szCs w:val="24"/>
        </w:rPr>
        <w:t xml:space="preserve">, </w:t>
      </w:r>
      <w:r w:rsidRPr="00594607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594607" w:rsidRDefault="000919B4" w:rsidP="000919B4">
      <w:pPr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 xml:space="preserve">          1.Внести в</w:t>
      </w:r>
      <w:r w:rsidR="00A43E3C" w:rsidRPr="00594607">
        <w:rPr>
          <w:rFonts w:ascii="Arial" w:hAnsi="Arial" w:cs="Arial"/>
        </w:rPr>
        <w:t xml:space="preserve"> приложение к</w:t>
      </w:r>
      <w:r w:rsidRPr="00594607">
        <w:rPr>
          <w:rFonts w:ascii="Arial" w:hAnsi="Arial" w:cs="Arial"/>
        </w:rPr>
        <w:t xml:space="preserve"> постановлени</w:t>
      </w:r>
      <w:r w:rsidR="00A43E3C" w:rsidRPr="00594607">
        <w:rPr>
          <w:rFonts w:ascii="Arial" w:hAnsi="Arial" w:cs="Arial"/>
        </w:rPr>
        <w:t>ю</w:t>
      </w:r>
      <w:r w:rsidRPr="00594607">
        <w:rPr>
          <w:rFonts w:ascii="Arial" w:hAnsi="Arial" w:cs="Arial"/>
        </w:rPr>
        <w:t xml:space="preserve"> администрации муниципального образования город Ефремов от </w:t>
      </w:r>
      <w:r w:rsidR="004F6913" w:rsidRPr="00594607">
        <w:rPr>
          <w:rFonts w:ascii="Arial" w:hAnsi="Arial" w:cs="Arial"/>
        </w:rPr>
        <w:t>14</w:t>
      </w:r>
      <w:r w:rsidRPr="00594607">
        <w:rPr>
          <w:rFonts w:ascii="Arial" w:hAnsi="Arial" w:cs="Arial"/>
        </w:rPr>
        <w:t>.12.20</w:t>
      </w:r>
      <w:r w:rsidR="004F6913" w:rsidRPr="00594607">
        <w:rPr>
          <w:rFonts w:ascii="Arial" w:hAnsi="Arial" w:cs="Arial"/>
        </w:rPr>
        <w:t>21</w:t>
      </w:r>
      <w:r w:rsidRPr="00594607">
        <w:rPr>
          <w:rFonts w:ascii="Arial" w:hAnsi="Arial" w:cs="Arial"/>
        </w:rPr>
        <w:t xml:space="preserve"> года №</w:t>
      </w:r>
      <w:r w:rsidR="004F6913" w:rsidRPr="00594607">
        <w:rPr>
          <w:rFonts w:ascii="Arial" w:hAnsi="Arial" w:cs="Arial"/>
        </w:rPr>
        <w:t>172</w:t>
      </w:r>
      <w:r w:rsidR="00BD4390" w:rsidRPr="00594607">
        <w:rPr>
          <w:rFonts w:ascii="Arial" w:hAnsi="Arial" w:cs="Arial"/>
        </w:rPr>
        <w:t>8</w:t>
      </w:r>
      <w:r w:rsidRPr="00594607">
        <w:rPr>
          <w:rFonts w:ascii="Arial" w:hAnsi="Arial" w:cs="Arial"/>
        </w:rPr>
        <w:t xml:space="preserve"> «Об утверждении административного регламента «</w:t>
      </w:r>
      <w:r w:rsidR="00A43E3C" w:rsidRPr="00594607">
        <w:rPr>
          <w:rFonts w:ascii="Arial" w:hAnsi="Arial" w:cs="Arial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94607">
        <w:rPr>
          <w:rFonts w:ascii="Arial" w:hAnsi="Arial" w:cs="Arial"/>
        </w:rPr>
        <w:t>» следующие изменения:</w:t>
      </w:r>
    </w:p>
    <w:p w:rsidR="00245BF8" w:rsidRPr="00594607" w:rsidRDefault="000919B4" w:rsidP="00011995">
      <w:pPr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>1.</w:t>
      </w:r>
      <w:proofErr w:type="gramStart"/>
      <w:r w:rsidRPr="00594607">
        <w:rPr>
          <w:rFonts w:ascii="Arial" w:hAnsi="Arial" w:cs="Arial"/>
        </w:rPr>
        <w:t>1.</w:t>
      </w:r>
      <w:r w:rsidR="00245BF8" w:rsidRPr="00594607">
        <w:rPr>
          <w:rFonts w:ascii="Arial" w:hAnsi="Arial" w:cs="Arial"/>
        </w:rPr>
        <w:t>подпункт</w:t>
      </w:r>
      <w:proofErr w:type="gramEnd"/>
      <w:r w:rsidR="00245BF8" w:rsidRPr="00594607">
        <w:rPr>
          <w:rFonts w:ascii="Arial" w:hAnsi="Arial" w:cs="Arial"/>
        </w:rPr>
        <w:t xml:space="preserve"> 8 пункта 29 изложить в следующей редакции:</w:t>
      </w:r>
      <w:r w:rsidR="00A43E3C" w:rsidRPr="00594607">
        <w:rPr>
          <w:rFonts w:ascii="Arial" w:hAnsi="Arial" w:cs="Arial"/>
        </w:rPr>
        <w:t xml:space="preserve"> </w:t>
      </w:r>
    </w:p>
    <w:p w:rsidR="004F6913" w:rsidRPr="00594607" w:rsidRDefault="00A43E3C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>«</w:t>
      </w:r>
      <w:r w:rsidR="00245BF8" w:rsidRPr="00594607">
        <w:rPr>
          <w:rFonts w:ascii="Arial" w:hAnsi="Arial" w:cs="Arial"/>
        </w:rPr>
        <w:t xml:space="preserve">8) </w:t>
      </w:r>
      <w:r w:rsidR="007023C0" w:rsidRPr="00594607">
        <w:rPr>
          <w:rFonts w:ascii="Arial" w:hAnsi="Arial" w:cs="Arial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594607">
        <w:rPr>
          <w:rFonts w:ascii="Arial" w:hAnsi="Arial" w:cs="Arial"/>
        </w:rPr>
        <w:t>»</w:t>
      </w:r>
      <w:r w:rsidR="007023C0" w:rsidRPr="00594607">
        <w:rPr>
          <w:rFonts w:ascii="Arial" w:hAnsi="Arial" w:cs="Arial"/>
        </w:rPr>
        <w:t>;</w:t>
      </w:r>
    </w:p>
    <w:p w:rsidR="007023C0" w:rsidRPr="00594607" w:rsidRDefault="007023C0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>1.</w:t>
      </w:r>
      <w:proofErr w:type="gramStart"/>
      <w:r w:rsidRPr="00594607">
        <w:rPr>
          <w:rFonts w:ascii="Arial" w:hAnsi="Arial" w:cs="Arial"/>
        </w:rPr>
        <w:t>2.подпункт</w:t>
      </w:r>
      <w:proofErr w:type="gramEnd"/>
      <w:r w:rsidRPr="00594607">
        <w:rPr>
          <w:rFonts w:ascii="Arial" w:hAnsi="Arial" w:cs="Arial"/>
        </w:rPr>
        <w:t xml:space="preserve"> 9 пункта 29 изложить в следующей редакции:</w:t>
      </w:r>
    </w:p>
    <w:p w:rsidR="007023C0" w:rsidRPr="00594607" w:rsidRDefault="007023C0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594607">
        <w:rPr>
          <w:rFonts w:ascii="Arial" w:hAnsi="Arial" w:cs="Arial"/>
        </w:rPr>
        <w:t>«9)</w:t>
      </w:r>
      <w:r w:rsidRPr="00594607">
        <w:rPr>
          <w:rFonts w:ascii="Arial" w:hAnsi="Arial" w:cs="Arial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</w:t>
      </w:r>
      <w:r w:rsidRPr="00594607">
        <w:rPr>
          <w:rFonts w:ascii="Arial" w:hAnsi="Arial" w:cs="Arial"/>
          <w:lang w:eastAsia="ru-RU"/>
        </w:rPr>
        <w:lastRenderedPageBreak/>
        <w:t>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7023C0" w:rsidRPr="00594607" w:rsidRDefault="007023C0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594607">
        <w:rPr>
          <w:rFonts w:ascii="Arial" w:hAnsi="Arial" w:cs="Arial"/>
          <w:lang w:eastAsia="ru-RU"/>
        </w:rPr>
        <w:t>1.3. подпункт 10 пункта 29 изложить в следующей редакции:</w:t>
      </w:r>
    </w:p>
    <w:p w:rsidR="007023C0" w:rsidRPr="00594607" w:rsidRDefault="007023C0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594607">
        <w:rPr>
          <w:rFonts w:ascii="Arial" w:hAnsi="Arial" w:cs="Arial"/>
          <w:lang w:eastAsia="ru-RU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4F6913" w:rsidRPr="00594607" w:rsidRDefault="004F6913" w:rsidP="004F6913">
      <w:pPr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 xml:space="preserve">         </w:t>
      </w:r>
      <w:r w:rsidR="007774F3" w:rsidRPr="00594607">
        <w:rPr>
          <w:rFonts w:ascii="Arial" w:hAnsi="Arial" w:cs="Arial"/>
        </w:rPr>
        <w:t xml:space="preserve"> </w:t>
      </w:r>
      <w:r w:rsidRPr="00594607">
        <w:rPr>
          <w:rFonts w:ascii="Arial" w:hAnsi="Arial" w:cs="Arial"/>
        </w:rPr>
        <w:t>2.</w:t>
      </w:r>
      <w:r w:rsidR="00A43E3C" w:rsidRPr="00594607">
        <w:rPr>
          <w:rFonts w:ascii="Arial" w:hAnsi="Arial" w:cs="Arial"/>
        </w:rPr>
        <w:t>Комитету</w:t>
      </w:r>
      <w:r w:rsidRPr="00594607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594607" w:rsidRDefault="004F6913" w:rsidP="004F6913">
      <w:pPr>
        <w:jc w:val="both"/>
        <w:rPr>
          <w:rFonts w:ascii="Arial" w:hAnsi="Arial" w:cs="Arial"/>
        </w:rPr>
      </w:pPr>
      <w:r w:rsidRPr="00594607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594607" w:rsidRDefault="004F6913" w:rsidP="004F6913">
      <w:pPr>
        <w:jc w:val="both"/>
        <w:rPr>
          <w:rFonts w:ascii="Arial" w:hAnsi="Arial" w:cs="Arial"/>
          <w:b/>
        </w:rPr>
      </w:pPr>
    </w:p>
    <w:p w:rsidR="004F6913" w:rsidRPr="00594607" w:rsidRDefault="004F6913" w:rsidP="004F6913">
      <w:pPr>
        <w:jc w:val="both"/>
        <w:rPr>
          <w:rFonts w:ascii="Arial" w:hAnsi="Arial" w:cs="Arial"/>
          <w:b/>
        </w:rPr>
      </w:pPr>
    </w:p>
    <w:p w:rsidR="00F9097B" w:rsidRPr="00594607" w:rsidRDefault="00F9097B" w:rsidP="00594607">
      <w:pPr>
        <w:jc w:val="right"/>
        <w:rPr>
          <w:rFonts w:ascii="Arial" w:hAnsi="Arial" w:cs="Arial"/>
        </w:rPr>
      </w:pPr>
      <w:r w:rsidRPr="00594607">
        <w:rPr>
          <w:rFonts w:ascii="Arial" w:hAnsi="Arial" w:cs="Arial"/>
        </w:rPr>
        <w:t xml:space="preserve">     Глава администрации</w:t>
      </w:r>
    </w:p>
    <w:p w:rsidR="00F9097B" w:rsidRPr="00594607" w:rsidRDefault="00F9097B" w:rsidP="00594607">
      <w:pPr>
        <w:jc w:val="right"/>
        <w:rPr>
          <w:rFonts w:ascii="Arial" w:hAnsi="Arial" w:cs="Arial"/>
        </w:rPr>
      </w:pPr>
      <w:r w:rsidRPr="00594607">
        <w:rPr>
          <w:rFonts w:ascii="Arial" w:hAnsi="Arial" w:cs="Arial"/>
        </w:rPr>
        <w:t>муниципального образования</w:t>
      </w:r>
    </w:p>
    <w:p w:rsidR="00F9097B" w:rsidRPr="00594607" w:rsidRDefault="00F9097B" w:rsidP="00594607">
      <w:pPr>
        <w:jc w:val="right"/>
        <w:rPr>
          <w:rFonts w:ascii="Arial" w:hAnsi="Arial" w:cs="Arial"/>
        </w:rPr>
      </w:pPr>
      <w:r w:rsidRPr="00594607">
        <w:rPr>
          <w:rFonts w:ascii="Arial" w:hAnsi="Arial" w:cs="Arial"/>
        </w:rPr>
        <w:t xml:space="preserve">          город Ефремов                                                                                С.Н.Давыдова</w:t>
      </w:r>
    </w:p>
    <w:p w:rsidR="00B45127" w:rsidRPr="00594607" w:rsidRDefault="00B45127" w:rsidP="00594607">
      <w:pPr>
        <w:pStyle w:val="afa"/>
        <w:jc w:val="right"/>
        <w:rPr>
          <w:rFonts w:ascii="Arial" w:hAnsi="Arial" w:cs="Arial"/>
        </w:rPr>
      </w:pPr>
    </w:p>
    <w:sectPr w:rsidR="00B45127" w:rsidRPr="00594607" w:rsidSect="004F6913">
      <w:headerReference w:type="first" r:id="rId8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FA" w:rsidRDefault="001449FA">
      <w:r>
        <w:separator/>
      </w:r>
    </w:p>
  </w:endnote>
  <w:endnote w:type="continuationSeparator" w:id="0">
    <w:p w:rsidR="001449FA" w:rsidRDefault="0014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FA" w:rsidRDefault="001449FA">
      <w:r>
        <w:separator/>
      </w:r>
    </w:p>
  </w:footnote>
  <w:footnote w:type="continuationSeparator" w:id="0">
    <w:p w:rsidR="001449FA" w:rsidRDefault="0014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1995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0F1C79"/>
    <w:rsid w:val="00115CE3"/>
    <w:rsid w:val="0011670F"/>
    <w:rsid w:val="00140632"/>
    <w:rsid w:val="001449FA"/>
    <w:rsid w:val="00156029"/>
    <w:rsid w:val="001A5FBD"/>
    <w:rsid w:val="001C32A8"/>
    <w:rsid w:val="001C7CE2"/>
    <w:rsid w:val="001E44D3"/>
    <w:rsid w:val="001E53E5"/>
    <w:rsid w:val="001F618A"/>
    <w:rsid w:val="002013D6"/>
    <w:rsid w:val="0021412F"/>
    <w:rsid w:val="002147F8"/>
    <w:rsid w:val="00245BF8"/>
    <w:rsid w:val="00260B37"/>
    <w:rsid w:val="00293BF5"/>
    <w:rsid w:val="0029794D"/>
    <w:rsid w:val="002B4CE2"/>
    <w:rsid w:val="002B4FD2"/>
    <w:rsid w:val="002C01A6"/>
    <w:rsid w:val="002C0B2A"/>
    <w:rsid w:val="002E3A8D"/>
    <w:rsid w:val="002E54BE"/>
    <w:rsid w:val="002F3069"/>
    <w:rsid w:val="002F3E38"/>
    <w:rsid w:val="002F5C29"/>
    <w:rsid w:val="002F6F4B"/>
    <w:rsid w:val="00322635"/>
    <w:rsid w:val="0033479B"/>
    <w:rsid w:val="003428BD"/>
    <w:rsid w:val="0034587D"/>
    <w:rsid w:val="00371C1B"/>
    <w:rsid w:val="00390666"/>
    <w:rsid w:val="003A2384"/>
    <w:rsid w:val="003D216B"/>
    <w:rsid w:val="003F521D"/>
    <w:rsid w:val="003F590A"/>
    <w:rsid w:val="00411DE1"/>
    <w:rsid w:val="00412846"/>
    <w:rsid w:val="004363F7"/>
    <w:rsid w:val="0048387B"/>
    <w:rsid w:val="004964FF"/>
    <w:rsid w:val="004A4E78"/>
    <w:rsid w:val="004C5194"/>
    <w:rsid w:val="004C5E14"/>
    <w:rsid w:val="004C74A2"/>
    <w:rsid w:val="004D26D6"/>
    <w:rsid w:val="004F6913"/>
    <w:rsid w:val="005618C9"/>
    <w:rsid w:val="00570DCB"/>
    <w:rsid w:val="005762B7"/>
    <w:rsid w:val="00576C6B"/>
    <w:rsid w:val="00594607"/>
    <w:rsid w:val="005B2800"/>
    <w:rsid w:val="005B3753"/>
    <w:rsid w:val="005C6B9A"/>
    <w:rsid w:val="005F6D36"/>
    <w:rsid w:val="005F7562"/>
    <w:rsid w:val="0061006F"/>
    <w:rsid w:val="00631C5C"/>
    <w:rsid w:val="006416B1"/>
    <w:rsid w:val="006C5B63"/>
    <w:rsid w:val="006F2075"/>
    <w:rsid w:val="006F7ECC"/>
    <w:rsid w:val="007023C0"/>
    <w:rsid w:val="007143EE"/>
    <w:rsid w:val="00724E8F"/>
    <w:rsid w:val="00735804"/>
    <w:rsid w:val="00750ABC"/>
    <w:rsid w:val="00751008"/>
    <w:rsid w:val="007664C7"/>
    <w:rsid w:val="007774F3"/>
    <w:rsid w:val="007932D7"/>
    <w:rsid w:val="00796661"/>
    <w:rsid w:val="007A22E8"/>
    <w:rsid w:val="007A6093"/>
    <w:rsid w:val="007D6A2B"/>
    <w:rsid w:val="007F0D03"/>
    <w:rsid w:val="007F12CE"/>
    <w:rsid w:val="007F4F01"/>
    <w:rsid w:val="00814A10"/>
    <w:rsid w:val="00866194"/>
    <w:rsid w:val="00886A38"/>
    <w:rsid w:val="008D72B9"/>
    <w:rsid w:val="008E491B"/>
    <w:rsid w:val="008F2E0C"/>
    <w:rsid w:val="00900B58"/>
    <w:rsid w:val="0090383D"/>
    <w:rsid w:val="00904642"/>
    <w:rsid w:val="009110D2"/>
    <w:rsid w:val="00916197"/>
    <w:rsid w:val="00922FFB"/>
    <w:rsid w:val="009A7968"/>
    <w:rsid w:val="009B1E88"/>
    <w:rsid w:val="00A20299"/>
    <w:rsid w:val="00A24EB9"/>
    <w:rsid w:val="00A333F8"/>
    <w:rsid w:val="00A36BCB"/>
    <w:rsid w:val="00A43E3C"/>
    <w:rsid w:val="00A96390"/>
    <w:rsid w:val="00AA3180"/>
    <w:rsid w:val="00AB3D93"/>
    <w:rsid w:val="00B0328D"/>
    <w:rsid w:val="00B0593F"/>
    <w:rsid w:val="00B22AD7"/>
    <w:rsid w:val="00B23E8E"/>
    <w:rsid w:val="00B45127"/>
    <w:rsid w:val="00B464A7"/>
    <w:rsid w:val="00B55966"/>
    <w:rsid w:val="00B61392"/>
    <w:rsid w:val="00BA2458"/>
    <w:rsid w:val="00BA690D"/>
    <w:rsid w:val="00BD4390"/>
    <w:rsid w:val="00C04270"/>
    <w:rsid w:val="00C13457"/>
    <w:rsid w:val="00C157B6"/>
    <w:rsid w:val="00C16306"/>
    <w:rsid w:val="00C651ED"/>
    <w:rsid w:val="00CA3646"/>
    <w:rsid w:val="00CC4111"/>
    <w:rsid w:val="00CE1508"/>
    <w:rsid w:val="00CF25B5"/>
    <w:rsid w:val="00CF3559"/>
    <w:rsid w:val="00D0757B"/>
    <w:rsid w:val="00D44E5A"/>
    <w:rsid w:val="00D51257"/>
    <w:rsid w:val="00D64ACD"/>
    <w:rsid w:val="00D94407"/>
    <w:rsid w:val="00DF6597"/>
    <w:rsid w:val="00E11B07"/>
    <w:rsid w:val="00E379DC"/>
    <w:rsid w:val="00E41E47"/>
    <w:rsid w:val="00E5223C"/>
    <w:rsid w:val="00E9618F"/>
    <w:rsid w:val="00EB3161"/>
    <w:rsid w:val="00EC31A8"/>
    <w:rsid w:val="00ED57DE"/>
    <w:rsid w:val="00EE19F3"/>
    <w:rsid w:val="00EE50E8"/>
    <w:rsid w:val="00F63861"/>
    <w:rsid w:val="00F63BDF"/>
    <w:rsid w:val="00F737E5"/>
    <w:rsid w:val="00F8410F"/>
    <w:rsid w:val="00F90002"/>
    <w:rsid w:val="00F9097B"/>
    <w:rsid w:val="00FA71DD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75FEC95E"/>
  <w15:docId w15:val="{7A1990D0-0481-48C0-830D-5546F9B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079-BF4F-4205-9C05-7C91C0A0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2024-10-09T07:27:00Z</cp:lastPrinted>
  <dcterms:created xsi:type="dcterms:W3CDTF">2024-10-09T13:51:00Z</dcterms:created>
  <dcterms:modified xsi:type="dcterms:W3CDTF">2024-10-09T13:51:00Z</dcterms:modified>
</cp:coreProperties>
</file>