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337942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337942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337942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337942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337942" w:rsidRPr="00337942" w:rsidTr="003379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337942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21.10.2022</w:t>
            </w:r>
          </w:p>
        </w:tc>
        <w:tc>
          <w:tcPr>
            <w:tcW w:w="4786" w:type="dxa"/>
            <w:shd w:val="clear" w:color="auto" w:fill="auto"/>
          </w:tcPr>
          <w:p w:rsidR="00337942" w:rsidRPr="00337942" w:rsidRDefault="00337942" w:rsidP="00337942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337942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1654</w:t>
            </w:r>
          </w:p>
        </w:tc>
      </w:tr>
    </w:tbl>
    <w:p w:rsidR="00985CA1" w:rsidRDefault="00985CA1" w:rsidP="00337942">
      <w:pPr>
        <w:ind w:firstLine="709"/>
        <w:jc w:val="center"/>
        <w:rPr>
          <w:rFonts w:ascii="Arial" w:hAnsi="Arial" w:cs="Arial"/>
          <w:noProof/>
          <w:lang w:eastAsia="ru-RU"/>
        </w:rPr>
      </w:pPr>
    </w:p>
    <w:p w:rsidR="00337942" w:rsidRPr="00337942" w:rsidRDefault="00337942" w:rsidP="00337942">
      <w:pPr>
        <w:ind w:firstLine="709"/>
        <w:jc w:val="center"/>
        <w:rPr>
          <w:rFonts w:ascii="Arial" w:hAnsi="Arial" w:cs="Arial"/>
          <w:noProof/>
          <w:lang w:eastAsia="ru-RU"/>
        </w:rPr>
      </w:pPr>
    </w:p>
    <w:p w:rsidR="00337942" w:rsidRDefault="00337942" w:rsidP="00337942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794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337942" w:rsidRDefault="00337942" w:rsidP="00337942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919B4" w:rsidRPr="00337942" w:rsidRDefault="00337942" w:rsidP="00337942">
      <w:pPr>
        <w:pStyle w:val="ConsPlusNormal"/>
        <w:ind w:firstLine="709"/>
        <w:jc w:val="both"/>
        <w:rPr>
          <w:sz w:val="24"/>
          <w:szCs w:val="24"/>
        </w:rPr>
      </w:pPr>
      <w:r w:rsidRPr="00337942">
        <w:rPr>
          <w:sz w:val="24"/>
          <w:szCs w:val="24"/>
        </w:rPr>
        <w:t xml:space="preserve"> </w:t>
      </w:r>
      <w:r w:rsidR="000919B4" w:rsidRPr="00337942">
        <w:rPr>
          <w:sz w:val="24"/>
          <w:szCs w:val="24"/>
        </w:rPr>
        <w:t xml:space="preserve">В </w:t>
      </w:r>
      <w:r w:rsidR="000C7AC5" w:rsidRPr="00337942">
        <w:rPr>
          <w:sz w:val="24"/>
          <w:szCs w:val="24"/>
        </w:rPr>
        <w:t xml:space="preserve">связи с </w:t>
      </w:r>
      <w:r w:rsidR="00422115" w:rsidRPr="00337942">
        <w:rPr>
          <w:sz w:val="24"/>
          <w:szCs w:val="24"/>
        </w:rPr>
        <w:t>тем, что приказ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3D1BA0" w:rsidRPr="00337942">
        <w:rPr>
          <w:sz w:val="24"/>
          <w:szCs w:val="24"/>
        </w:rPr>
        <w:t xml:space="preserve"> утратил силу</w:t>
      </w:r>
      <w:r w:rsidR="00422115" w:rsidRPr="00337942">
        <w:rPr>
          <w:sz w:val="24"/>
          <w:szCs w:val="24"/>
        </w:rPr>
        <w:t xml:space="preserve">, а также в связи с </w:t>
      </w:r>
      <w:r w:rsidR="000C7AC5" w:rsidRPr="00337942">
        <w:rPr>
          <w:sz w:val="24"/>
          <w:szCs w:val="24"/>
        </w:rPr>
        <w:t>вступлением в силу приказа Федеральной службы государственной регистрации, кадастра и картографии от 19.04.2022 №П/0148 «</w:t>
      </w:r>
      <w:r w:rsidR="00422115" w:rsidRPr="00337942">
        <w:rPr>
          <w:sz w:val="24"/>
          <w:szCs w:val="24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</w:t>
      </w:r>
      <w:r w:rsidR="00422115" w:rsidRPr="00337942">
        <w:rPr>
          <w:sz w:val="24"/>
          <w:szCs w:val="24"/>
        </w:rPr>
        <w:lastRenderedPageBreak/>
        <w:t>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4F6913" w:rsidRPr="00337942">
        <w:rPr>
          <w:sz w:val="24"/>
          <w:szCs w:val="24"/>
        </w:rPr>
        <w:t xml:space="preserve">, </w:t>
      </w:r>
      <w:r w:rsidR="000919B4" w:rsidRPr="00337942">
        <w:rPr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</w:t>
      </w:r>
      <w:r w:rsidR="004F6913" w:rsidRPr="00337942">
        <w:rPr>
          <w:sz w:val="24"/>
          <w:szCs w:val="24"/>
        </w:rPr>
        <w:t>, Земельным кодексом РФ</w:t>
      </w:r>
      <w:r w:rsidR="000919B4" w:rsidRPr="00337942">
        <w:rPr>
          <w:sz w:val="24"/>
          <w:szCs w:val="24"/>
        </w:rPr>
        <w:t>, Уставом муниципального образования город Ефремов, администрация муниципального образования город Ефремов ПОСТАНОВЛЯЕТ:</w:t>
      </w:r>
      <w:r w:rsidRPr="00337942">
        <w:rPr>
          <w:sz w:val="24"/>
          <w:szCs w:val="24"/>
        </w:rPr>
        <w:t xml:space="preserve"> </w:t>
      </w:r>
    </w:p>
    <w:p w:rsidR="000919B4" w:rsidRPr="00337942" w:rsidRDefault="00337942" w:rsidP="00337942">
      <w:pPr>
        <w:ind w:firstLine="709"/>
        <w:jc w:val="both"/>
        <w:rPr>
          <w:rFonts w:ascii="Arial" w:hAnsi="Arial" w:cs="Arial"/>
        </w:rPr>
      </w:pPr>
      <w:r w:rsidRPr="00337942">
        <w:rPr>
          <w:rFonts w:ascii="Arial" w:hAnsi="Arial" w:cs="Arial"/>
        </w:rPr>
        <w:t xml:space="preserve"> </w:t>
      </w:r>
      <w:r w:rsidR="000919B4" w:rsidRPr="00337942">
        <w:rPr>
          <w:rFonts w:ascii="Arial" w:hAnsi="Arial" w:cs="Arial"/>
        </w:rPr>
        <w:t xml:space="preserve">1.Внести в приложение к постановлению администрации муниципального образования город Ефремов от </w:t>
      </w:r>
      <w:r w:rsidR="004F6913" w:rsidRPr="00337942">
        <w:rPr>
          <w:rFonts w:ascii="Arial" w:hAnsi="Arial" w:cs="Arial"/>
        </w:rPr>
        <w:t>14</w:t>
      </w:r>
      <w:r w:rsidR="000919B4" w:rsidRPr="00337942">
        <w:rPr>
          <w:rFonts w:ascii="Arial" w:hAnsi="Arial" w:cs="Arial"/>
        </w:rPr>
        <w:t>.12.20</w:t>
      </w:r>
      <w:r w:rsidR="004F6913" w:rsidRPr="00337942">
        <w:rPr>
          <w:rFonts w:ascii="Arial" w:hAnsi="Arial" w:cs="Arial"/>
        </w:rPr>
        <w:t>21</w:t>
      </w:r>
      <w:r w:rsidR="000919B4" w:rsidRPr="00337942">
        <w:rPr>
          <w:rFonts w:ascii="Arial" w:hAnsi="Arial" w:cs="Arial"/>
        </w:rPr>
        <w:t xml:space="preserve"> года №</w:t>
      </w:r>
      <w:r w:rsidR="004F6913" w:rsidRPr="00337942">
        <w:rPr>
          <w:rFonts w:ascii="Arial" w:hAnsi="Arial" w:cs="Arial"/>
        </w:rPr>
        <w:t>1729</w:t>
      </w:r>
      <w:r w:rsidR="000919B4" w:rsidRPr="00337942">
        <w:rPr>
          <w:rFonts w:ascii="Arial" w:hAnsi="Arial" w:cs="Arial"/>
        </w:rPr>
        <w:t xml:space="preserve"> «Об утверждении административного регламента «</w:t>
      </w:r>
      <w:r w:rsidR="004F6913" w:rsidRPr="00337942">
        <w:rPr>
          <w:rFonts w:ascii="Arial" w:hAnsi="Arial" w:cs="Arial"/>
        </w:rPr>
        <w:t>Предварительное согласование предоставления земельн</w:t>
      </w:r>
      <w:r w:rsidR="00985CA1" w:rsidRPr="00337942">
        <w:rPr>
          <w:rFonts w:ascii="Arial" w:hAnsi="Arial" w:cs="Arial"/>
        </w:rPr>
        <w:t>ого</w:t>
      </w:r>
      <w:r w:rsidR="004F6913" w:rsidRPr="00337942">
        <w:rPr>
          <w:rFonts w:ascii="Arial" w:hAnsi="Arial" w:cs="Arial"/>
        </w:rPr>
        <w:t xml:space="preserve"> участк</w:t>
      </w:r>
      <w:r w:rsidR="00985CA1" w:rsidRPr="00337942">
        <w:rPr>
          <w:rFonts w:ascii="Arial" w:hAnsi="Arial" w:cs="Arial"/>
        </w:rPr>
        <w:t>а</w:t>
      </w:r>
      <w:r w:rsidR="000919B4" w:rsidRPr="00337942">
        <w:rPr>
          <w:rFonts w:ascii="Arial" w:hAnsi="Arial" w:cs="Arial"/>
        </w:rPr>
        <w:t>» следующие изменения:</w:t>
      </w:r>
    </w:p>
    <w:p w:rsidR="004F6913" w:rsidRPr="00337942" w:rsidRDefault="000919B4" w:rsidP="003379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37942">
        <w:rPr>
          <w:rFonts w:ascii="Arial" w:hAnsi="Arial" w:cs="Arial"/>
        </w:rPr>
        <w:t>1.1.</w:t>
      </w:r>
      <w:r w:rsidR="004F6913" w:rsidRPr="00337942">
        <w:rPr>
          <w:rFonts w:ascii="Arial" w:hAnsi="Arial" w:cs="Arial"/>
        </w:rPr>
        <w:t xml:space="preserve">В пункте </w:t>
      </w:r>
      <w:r w:rsidR="00422115" w:rsidRPr="00337942">
        <w:rPr>
          <w:rFonts w:ascii="Arial" w:hAnsi="Arial" w:cs="Arial"/>
        </w:rPr>
        <w:t>20</w:t>
      </w:r>
      <w:r w:rsidR="004F6913" w:rsidRPr="00337942">
        <w:rPr>
          <w:rFonts w:ascii="Arial" w:hAnsi="Arial" w:cs="Arial"/>
        </w:rPr>
        <w:t xml:space="preserve"> слова «</w:t>
      </w:r>
      <w:r w:rsidR="00422115" w:rsidRPr="00337942">
        <w:rPr>
          <w:rFonts w:ascii="Arial" w:eastAsiaTheme="minorEastAsia" w:hAnsi="Arial" w:cs="Arial"/>
        </w:rPr>
        <w:t>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422115" w:rsidRPr="00337942">
        <w:rPr>
          <w:rFonts w:ascii="Arial" w:hAnsi="Arial" w:cs="Arial"/>
        </w:rPr>
        <w:t xml:space="preserve"> (опубликован на официальном интернет-портале правовой информации http://www.pravo.gov.ru, 18.02.2015 г.)</w:t>
      </w:r>
      <w:r w:rsidR="004F6913" w:rsidRPr="00337942">
        <w:rPr>
          <w:rFonts w:ascii="Arial" w:hAnsi="Arial" w:cs="Arial"/>
        </w:rPr>
        <w:t>»</w:t>
      </w:r>
      <w:r w:rsidR="00422115" w:rsidRPr="00337942">
        <w:rPr>
          <w:rFonts w:ascii="Arial" w:hAnsi="Arial" w:cs="Arial"/>
        </w:rPr>
        <w:t xml:space="preserve"> заменить словами «Приказом Федеральной службы государственной регистрации, кадастра и картографии от 19.04.2022 №П/0148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</w:t>
      </w:r>
      <w:r w:rsidR="00422115" w:rsidRPr="00337942">
        <w:rPr>
          <w:rFonts w:ascii="Arial" w:hAnsi="Arial" w:cs="Arial"/>
        </w:rPr>
        <w:lastRenderedPageBreak/>
        <w:t>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436CEF" w:rsidRPr="00337942">
        <w:rPr>
          <w:rFonts w:ascii="Arial" w:hAnsi="Arial" w:cs="Arial"/>
        </w:rPr>
        <w:t>» (опубликован на о</w:t>
      </w:r>
      <w:r w:rsidR="00436CEF" w:rsidRPr="00337942">
        <w:rPr>
          <w:rFonts w:ascii="Arial" w:hAnsi="Arial" w:cs="Arial"/>
          <w:lang w:eastAsia="ru-RU"/>
        </w:rPr>
        <w:t>фициальном интернет-портале правовой информации http://pravo.gov.ru, 02.06.2022)».</w:t>
      </w:r>
    </w:p>
    <w:p w:rsidR="004F6913" w:rsidRPr="00337942" w:rsidRDefault="00337942" w:rsidP="00337942">
      <w:pPr>
        <w:ind w:firstLine="709"/>
        <w:jc w:val="both"/>
        <w:rPr>
          <w:rFonts w:ascii="Arial" w:hAnsi="Arial" w:cs="Arial"/>
        </w:rPr>
      </w:pPr>
      <w:r w:rsidRPr="00337942">
        <w:rPr>
          <w:rFonts w:ascii="Arial" w:hAnsi="Arial" w:cs="Arial"/>
        </w:rPr>
        <w:t xml:space="preserve"> </w:t>
      </w:r>
      <w:r w:rsidR="004F6913" w:rsidRPr="00337942">
        <w:rPr>
          <w:rFonts w:ascii="Arial" w:hAnsi="Arial" w:cs="Arial"/>
        </w:rPr>
        <w:t xml:space="preserve"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337942" w:rsidRDefault="00337942" w:rsidP="00337942">
      <w:pPr>
        <w:ind w:firstLine="709"/>
        <w:jc w:val="both"/>
        <w:rPr>
          <w:rFonts w:ascii="Arial" w:hAnsi="Arial" w:cs="Arial"/>
        </w:rPr>
      </w:pPr>
      <w:r w:rsidRPr="00337942">
        <w:rPr>
          <w:rFonts w:ascii="Arial" w:hAnsi="Arial" w:cs="Arial"/>
        </w:rPr>
        <w:t xml:space="preserve"> </w:t>
      </w:r>
      <w:r w:rsidR="004F6913" w:rsidRPr="00337942">
        <w:rPr>
          <w:rFonts w:ascii="Arial" w:hAnsi="Arial" w:cs="Arial"/>
        </w:rPr>
        <w:t>3.Постановление вступает в силу со дня его официального обнародования.</w:t>
      </w:r>
    </w:p>
    <w:p w:rsidR="00337942" w:rsidRDefault="00337942" w:rsidP="00337942">
      <w:pPr>
        <w:ind w:firstLine="709"/>
        <w:jc w:val="both"/>
        <w:rPr>
          <w:rFonts w:ascii="Arial" w:hAnsi="Arial" w:cs="Arial"/>
        </w:rPr>
      </w:pPr>
    </w:p>
    <w:p w:rsidR="00337942" w:rsidRDefault="00337942" w:rsidP="00337942">
      <w:pPr>
        <w:ind w:firstLine="709"/>
        <w:jc w:val="both"/>
        <w:rPr>
          <w:rFonts w:ascii="Arial" w:hAnsi="Arial" w:cs="Arial"/>
        </w:rPr>
      </w:pPr>
    </w:p>
    <w:p w:rsidR="00337942" w:rsidRDefault="00337942" w:rsidP="0033794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4F6913" w:rsidRPr="00337942" w:rsidRDefault="00337942" w:rsidP="00337942">
      <w:pPr>
        <w:ind w:firstLine="709"/>
        <w:jc w:val="right"/>
        <w:rPr>
          <w:rFonts w:ascii="Arial" w:hAnsi="Arial" w:cs="Arial"/>
        </w:rPr>
      </w:pPr>
      <w:r w:rsidRPr="00337942">
        <w:rPr>
          <w:rFonts w:ascii="Arial" w:hAnsi="Arial" w:cs="Arial"/>
        </w:rPr>
        <w:t xml:space="preserve"> </w:t>
      </w:r>
      <w:r w:rsidR="004F6913" w:rsidRPr="00337942">
        <w:rPr>
          <w:rFonts w:ascii="Arial" w:hAnsi="Arial" w:cs="Arial"/>
        </w:rPr>
        <w:t>Глава администрации</w:t>
      </w:r>
    </w:p>
    <w:p w:rsidR="004F6913" w:rsidRPr="00337942" w:rsidRDefault="004F6913" w:rsidP="00337942">
      <w:pPr>
        <w:ind w:firstLine="709"/>
        <w:jc w:val="right"/>
        <w:rPr>
          <w:rFonts w:ascii="Arial" w:hAnsi="Arial" w:cs="Arial"/>
        </w:rPr>
      </w:pPr>
      <w:r w:rsidRPr="00337942">
        <w:rPr>
          <w:rFonts w:ascii="Arial" w:hAnsi="Arial" w:cs="Arial"/>
        </w:rPr>
        <w:t xml:space="preserve"> муниципального образования</w:t>
      </w:r>
    </w:p>
    <w:p w:rsidR="006C5B63" w:rsidRPr="00337942" w:rsidRDefault="00337942" w:rsidP="00337942">
      <w:pPr>
        <w:ind w:firstLine="709"/>
        <w:jc w:val="right"/>
        <w:rPr>
          <w:rFonts w:ascii="Arial" w:hAnsi="Arial" w:cs="Arial"/>
        </w:rPr>
        <w:sectPr w:rsidR="006C5B63" w:rsidRPr="00337942" w:rsidSect="00A36BCB">
          <w:headerReference w:type="default" r:id="rId8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  <w:r w:rsidRPr="00337942">
        <w:rPr>
          <w:rFonts w:ascii="Arial" w:hAnsi="Arial" w:cs="Arial"/>
        </w:rPr>
        <w:t xml:space="preserve"> </w:t>
      </w:r>
      <w:r w:rsidR="004F6913" w:rsidRPr="00337942">
        <w:rPr>
          <w:rFonts w:ascii="Arial" w:hAnsi="Arial" w:cs="Arial"/>
        </w:rPr>
        <w:t>город Ефремов</w:t>
      </w:r>
      <w:r w:rsidRPr="00337942">
        <w:rPr>
          <w:rFonts w:ascii="Arial" w:hAnsi="Arial" w:cs="Arial"/>
        </w:rPr>
        <w:t xml:space="preserve"> </w:t>
      </w:r>
      <w:proofErr w:type="spellStart"/>
      <w:r w:rsidR="00243157" w:rsidRPr="00337942">
        <w:rPr>
          <w:rFonts w:ascii="Arial" w:hAnsi="Arial" w:cs="Arial"/>
        </w:rPr>
        <w:t>С.Г.Балтабаев</w:t>
      </w:r>
      <w:proofErr w:type="spellEnd"/>
    </w:p>
    <w:p w:rsidR="00B45127" w:rsidRPr="00337942" w:rsidRDefault="00B45127" w:rsidP="00337942">
      <w:pPr>
        <w:pStyle w:val="afa"/>
        <w:ind w:firstLine="709"/>
        <w:rPr>
          <w:rFonts w:ascii="Arial" w:hAnsi="Arial" w:cs="Arial"/>
        </w:rPr>
      </w:pPr>
    </w:p>
    <w:sectPr w:rsidR="00B45127" w:rsidRPr="00337942" w:rsidSect="004F6913"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B7" w:rsidRDefault="007903B7">
      <w:r>
        <w:separator/>
      </w:r>
    </w:p>
  </w:endnote>
  <w:endnote w:type="continuationSeparator" w:id="0">
    <w:p w:rsidR="007903B7" w:rsidRDefault="0079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B7" w:rsidRDefault="007903B7">
      <w:r>
        <w:separator/>
      </w:r>
    </w:p>
  </w:footnote>
  <w:footnote w:type="continuationSeparator" w:id="0">
    <w:p w:rsidR="007903B7" w:rsidRDefault="0079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436CEF" w:rsidRDefault="00161F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6CEF" w:rsidRDefault="00436CE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EF" w:rsidRDefault="00436CE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37E0E"/>
    <w:rsid w:val="0004561B"/>
    <w:rsid w:val="0004661B"/>
    <w:rsid w:val="0005173E"/>
    <w:rsid w:val="00067621"/>
    <w:rsid w:val="000919B4"/>
    <w:rsid w:val="00097D31"/>
    <w:rsid w:val="000C7AC5"/>
    <w:rsid w:val="000D51C2"/>
    <w:rsid w:val="000E4F22"/>
    <w:rsid w:val="000E6231"/>
    <w:rsid w:val="000F03B2"/>
    <w:rsid w:val="00115CE3"/>
    <w:rsid w:val="0011670F"/>
    <w:rsid w:val="00140632"/>
    <w:rsid w:val="00156029"/>
    <w:rsid w:val="00161F86"/>
    <w:rsid w:val="001A5FBD"/>
    <w:rsid w:val="001C32A8"/>
    <w:rsid w:val="001C7CE2"/>
    <w:rsid w:val="001E44D3"/>
    <w:rsid w:val="001E53E5"/>
    <w:rsid w:val="002013D6"/>
    <w:rsid w:val="0021412F"/>
    <w:rsid w:val="002147F8"/>
    <w:rsid w:val="00243157"/>
    <w:rsid w:val="00260B37"/>
    <w:rsid w:val="0029794D"/>
    <w:rsid w:val="002B4CE2"/>
    <w:rsid w:val="002B4FD2"/>
    <w:rsid w:val="002C01A6"/>
    <w:rsid w:val="002E54BE"/>
    <w:rsid w:val="002F3069"/>
    <w:rsid w:val="00322635"/>
    <w:rsid w:val="00337942"/>
    <w:rsid w:val="003428BD"/>
    <w:rsid w:val="00390666"/>
    <w:rsid w:val="003A2384"/>
    <w:rsid w:val="003D1BA0"/>
    <w:rsid w:val="003D216B"/>
    <w:rsid w:val="003F521D"/>
    <w:rsid w:val="00411DE1"/>
    <w:rsid w:val="00412846"/>
    <w:rsid w:val="00422115"/>
    <w:rsid w:val="00436CEF"/>
    <w:rsid w:val="0048387B"/>
    <w:rsid w:val="004964FF"/>
    <w:rsid w:val="004C5194"/>
    <w:rsid w:val="004C74A2"/>
    <w:rsid w:val="004D26D6"/>
    <w:rsid w:val="004F6913"/>
    <w:rsid w:val="005477A7"/>
    <w:rsid w:val="005618C9"/>
    <w:rsid w:val="005B2800"/>
    <w:rsid w:val="005B3753"/>
    <w:rsid w:val="005C6B9A"/>
    <w:rsid w:val="005F6D36"/>
    <w:rsid w:val="005F7562"/>
    <w:rsid w:val="00631C5C"/>
    <w:rsid w:val="006416B1"/>
    <w:rsid w:val="006C5B63"/>
    <w:rsid w:val="006F2075"/>
    <w:rsid w:val="006F7ECC"/>
    <w:rsid w:val="00704005"/>
    <w:rsid w:val="007143EE"/>
    <w:rsid w:val="00724E8F"/>
    <w:rsid w:val="00735804"/>
    <w:rsid w:val="00750ABC"/>
    <w:rsid w:val="00751008"/>
    <w:rsid w:val="007664C7"/>
    <w:rsid w:val="007903B7"/>
    <w:rsid w:val="007932D7"/>
    <w:rsid w:val="00796661"/>
    <w:rsid w:val="007A22E8"/>
    <w:rsid w:val="007D6A2B"/>
    <w:rsid w:val="007F0D03"/>
    <w:rsid w:val="007F12CE"/>
    <w:rsid w:val="007F4F01"/>
    <w:rsid w:val="00814A10"/>
    <w:rsid w:val="00886A38"/>
    <w:rsid w:val="008D72B9"/>
    <w:rsid w:val="008F0A5D"/>
    <w:rsid w:val="008F2E0C"/>
    <w:rsid w:val="00900B58"/>
    <w:rsid w:val="0090383D"/>
    <w:rsid w:val="009110D2"/>
    <w:rsid w:val="00922FFB"/>
    <w:rsid w:val="00985CA1"/>
    <w:rsid w:val="009A7968"/>
    <w:rsid w:val="00A24EB9"/>
    <w:rsid w:val="00A333F8"/>
    <w:rsid w:val="00A36BCB"/>
    <w:rsid w:val="00AB3D93"/>
    <w:rsid w:val="00B0593F"/>
    <w:rsid w:val="00B45127"/>
    <w:rsid w:val="00B464A7"/>
    <w:rsid w:val="00B61392"/>
    <w:rsid w:val="00BA690D"/>
    <w:rsid w:val="00C13457"/>
    <w:rsid w:val="00C16306"/>
    <w:rsid w:val="00C31629"/>
    <w:rsid w:val="00C651ED"/>
    <w:rsid w:val="00C77427"/>
    <w:rsid w:val="00CA3646"/>
    <w:rsid w:val="00CC4111"/>
    <w:rsid w:val="00CE1508"/>
    <w:rsid w:val="00CF25B5"/>
    <w:rsid w:val="00CF3559"/>
    <w:rsid w:val="00D44E5A"/>
    <w:rsid w:val="00D51257"/>
    <w:rsid w:val="00D94407"/>
    <w:rsid w:val="00DF3DC3"/>
    <w:rsid w:val="00DF6597"/>
    <w:rsid w:val="00E11B07"/>
    <w:rsid w:val="00E379DC"/>
    <w:rsid w:val="00E41E47"/>
    <w:rsid w:val="00E70EA4"/>
    <w:rsid w:val="00E9618F"/>
    <w:rsid w:val="00EC31A8"/>
    <w:rsid w:val="00ED0CB0"/>
    <w:rsid w:val="00EE50E8"/>
    <w:rsid w:val="00F63861"/>
    <w:rsid w:val="00F63BDF"/>
    <w:rsid w:val="00F737E5"/>
    <w:rsid w:val="00F90002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258A5FD"/>
  <w15:docId w15:val="{9FFB1DBD-3773-4929-BECB-8DC4503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773D-60C1-4FC1-9A0B-142AFE10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2022-10-19T14:04:00Z</cp:lastPrinted>
  <dcterms:created xsi:type="dcterms:W3CDTF">2022-10-21T08:30:00Z</dcterms:created>
  <dcterms:modified xsi:type="dcterms:W3CDTF">2022-10-21T08:30:00Z</dcterms:modified>
</cp:coreProperties>
</file>