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0D33B5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0D33B5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0D33B5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0D33B5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D33B5" w:rsidRPr="000D33B5" w:rsidTr="000D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0D33B5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08.08.2023</w:t>
            </w:r>
          </w:p>
        </w:tc>
        <w:tc>
          <w:tcPr>
            <w:tcW w:w="4786" w:type="dxa"/>
            <w:shd w:val="clear" w:color="auto" w:fill="auto"/>
          </w:tcPr>
          <w:p w:rsidR="000D33B5" w:rsidRPr="000D33B5" w:rsidRDefault="000D33B5" w:rsidP="000D33B5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0D33B5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1217</w:t>
            </w:r>
            <w:bookmarkStart w:id="0" w:name="_GoBack"/>
            <w:bookmarkEnd w:id="0"/>
          </w:p>
        </w:tc>
      </w:tr>
    </w:tbl>
    <w:p w:rsidR="00985CA1" w:rsidRDefault="00985CA1" w:rsidP="000D33B5">
      <w:pPr>
        <w:jc w:val="center"/>
        <w:rPr>
          <w:rFonts w:ascii="Arial" w:hAnsi="Arial" w:cs="Arial"/>
          <w:noProof/>
          <w:lang w:eastAsia="ru-RU"/>
        </w:rPr>
      </w:pPr>
    </w:p>
    <w:p w:rsidR="000D33B5" w:rsidRPr="000D33B5" w:rsidRDefault="000D33B5" w:rsidP="005F6D36">
      <w:pPr>
        <w:jc w:val="center"/>
        <w:rPr>
          <w:rFonts w:ascii="Arial" w:hAnsi="Arial" w:cs="Arial"/>
          <w:noProof/>
          <w:lang w:eastAsia="ru-RU"/>
        </w:rPr>
      </w:pPr>
    </w:p>
    <w:p w:rsidR="00985CA1" w:rsidRPr="000D33B5" w:rsidRDefault="00985CA1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0D33B5" w:rsidRDefault="000D33B5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0D33B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0919B4" w:rsidRPr="000D33B5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0D33B5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0D33B5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0D33B5">
        <w:rPr>
          <w:sz w:val="24"/>
          <w:szCs w:val="24"/>
        </w:rPr>
        <w:t xml:space="preserve">          В соответствии с</w:t>
      </w:r>
      <w:r w:rsidR="004F6913" w:rsidRPr="000D33B5">
        <w:rPr>
          <w:sz w:val="24"/>
          <w:szCs w:val="24"/>
        </w:rPr>
        <w:t xml:space="preserve"> </w:t>
      </w:r>
      <w:r w:rsidRPr="000D33B5">
        <w:rPr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</w:t>
      </w:r>
      <w:r w:rsidR="004F6913" w:rsidRPr="000D33B5">
        <w:rPr>
          <w:sz w:val="24"/>
          <w:szCs w:val="24"/>
        </w:rPr>
        <w:t>, Земельным кодексом РФ</w:t>
      </w:r>
      <w:r w:rsidRPr="000D33B5">
        <w:rPr>
          <w:sz w:val="24"/>
          <w:szCs w:val="24"/>
        </w:rPr>
        <w:t xml:space="preserve">, 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0D33B5" w:rsidRDefault="000919B4" w:rsidP="000919B4">
      <w:pPr>
        <w:jc w:val="both"/>
        <w:rPr>
          <w:rFonts w:ascii="Arial" w:hAnsi="Arial" w:cs="Arial"/>
        </w:rPr>
      </w:pPr>
      <w:r w:rsidRPr="000D33B5">
        <w:rPr>
          <w:rFonts w:ascii="Arial" w:hAnsi="Arial" w:cs="Arial"/>
        </w:rPr>
        <w:t xml:space="preserve">          1.Внести в приложение к постановлению администрации муниципального образования город Ефремов от </w:t>
      </w:r>
      <w:r w:rsidR="004F6913" w:rsidRPr="000D33B5">
        <w:rPr>
          <w:rFonts w:ascii="Arial" w:hAnsi="Arial" w:cs="Arial"/>
        </w:rPr>
        <w:t>14</w:t>
      </w:r>
      <w:r w:rsidRPr="000D33B5">
        <w:rPr>
          <w:rFonts w:ascii="Arial" w:hAnsi="Arial" w:cs="Arial"/>
        </w:rPr>
        <w:t>.12.20</w:t>
      </w:r>
      <w:r w:rsidR="004F6913" w:rsidRPr="000D33B5">
        <w:rPr>
          <w:rFonts w:ascii="Arial" w:hAnsi="Arial" w:cs="Arial"/>
        </w:rPr>
        <w:t>21</w:t>
      </w:r>
      <w:r w:rsidRPr="000D33B5">
        <w:rPr>
          <w:rFonts w:ascii="Arial" w:hAnsi="Arial" w:cs="Arial"/>
        </w:rPr>
        <w:t xml:space="preserve"> года №</w:t>
      </w:r>
      <w:r w:rsidR="004F6913" w:rsidRPr="000D33B5">
        <w:rPr>
          <w:rFonts w:ascii="Arial" w:hAnsi="Arial" w:cs="Arial"/>
        </w:rPr>
        <w:t>1729</w:t>
      </w:r>
      <w:r w:rsidRPr="000D33B5">
        <w:rPr>
          <w:rFonts w:ascii="Arial" w:hAnsi="Arial" w:cs="Arial"/>
        </w:rPr>
        <w:t xml:space="preserve"> «Об утверждении административного регламента «</w:t>
      </w:r>
      <w:r w:rsidR="004F6913" w:rsidRPr="000D33B5">
        <w:rPr>
          <w:rFonts w:ascii="Arial" w:hAnsi="Arial" w:cs="Arial"/>
        </w:rPr>
        <w:t>Предварительное согласование предоставления земельн</w:t>
      </w:r>
      <w:r w:rsidR="00985CA1" w:rsidRPr="000D33B5">
        <w:rPr>
          <w:rFonts w:ascii="Arial" w:hAnsi="Arial" w:cs="Arial"/>
        </w:rPr>
        <w:t>ого</w:t>
      </w:r>
      <w:r w:rsidR="004F6913" w:rsidRPr="000D33B5">
        <w:rPr>
          <w:rFonts w:ascii="Arial" w:hAnsi="Arial" w:cs="Arial"/>
        </w:rPr>
        <w:t xml:space="preserve"> участк</w:t>
      </w:r>
      <w:r w:rsidR="00985CA1" w:rsidRPr="000D33B5">
        <w:rPr>
          <w:rFonts w:ascii="Arial" w:hAnsi="Arial" w:cs="Arial"/>
        </w:rPr>
        <w:t>а</w:t>
      </w:r>
      <w:r w:rsidRPr="000D33B5">
        <w:rPr>
          <w:rFonts w:ascii="Arial" w:hAnsi="Arial" w:cs="Arial"/>
        </w:rPr>
        <w:t>» следующие изменения:</w:t>
      </w:r>
    </w:p>
    <w:p w:rsidR="005003B1" w:rsidRPr="000D33B5" w:rsidRDefault="000919B4" w:rsidP="005003B1">
      <w:pPr>
        <w:jc w:val="both"/>
        <w:rPr>
          <w:rFonts w:ascii="Arial" w:hAnsi="Arial" w:cs="Arial"/>
        </w:rPr>
      </w:pPr>
      <w:r w:rsidRPr="000D33B5">
        <w:rPr>
          <w:rFonts w:ascii="Arial" w:hAnsi="Arial" w:cs="Arial"/>
        </w:rPr>
        <w:t>1.1.</w:t>
      </w:r>
      <w:r w:rsidR="005003B1" w:rsidRPr="000D33B5">
        <w:rPr>
          <w:rFonts w:ascii="Arial" w:hAnsi="Arial" w:cs="Arial"/>
        </w:rPr>
        <w:t xml:space="preserve">В пункте 17 </w:t>
      </w:r>
      <w:r w:rsidR="004F6913" w:rsidRPr="000D33B5">
        <w:rPr>
          <w:rFonts w:ascii="Arial" w:hAnsi="Arial" w:cs="Arial"/>
        </w:rPr>
        <w:t>слова «</w:t>
      </w:r>
      <w:r w:rsidR="005003B1" w:rsidRPr="000D33B5">
        <w:rPr>
          <w:rFonts w:ascii="Arial" w:hAnsi="Arial" w:cs="Arial"/>
        </w:rPr>
        <w:t>Предоставление муниципальной услуги осуществляется в срок не более чем пятнадцать рабочих дней со дня регистрации заявления.</w:t>
      </w:r>
      <w:r w:rsidR="004F6913" w:rsidRPr="000D33B5">
        <w:rPr>
          <w:rFonts w:ascii="Arial" w:hAnsi="Arial" w:cs="Arial"/>
        </w:rPr>
        <w:t>»</w:t>
      </w:r>
      <w:r w:rsidR="005003B1" w:rsidRPr="000D33B5">
        <w:rPr>
          <w:rFonts w:ascii="Arial" w:hAnsi="Arial" w:cs="Arial"/>
        </w:rPr>
        <w:t xml:space="preserve"> заментить словами «Предоставление муниципальной услуги осуществляется в срок не более чем </w:t>
      </w:r>
      <w:r w:rsidR="00AA3BA4" w:rsidRPr="000D33B5">
        <w:rPr>
          <w:rFonts w:ascii="Arial" w:hAnsi="Arial" w:cs="Arial"/>
        </w:rPr>
        <w:t>20</w:t>
      </w:r>
      <w:r w:rsidR="005003B1" w:rsidRPr="000D33B5">
        <w:rPr>
          <w:rFonts w:ascii="Arial" w:hAnsi="Arial" w:cs="Arial"/>
        </w:rPr>
        <w:t xml:space="preserve"> календарных дней со дня поступления заявления.».</w:t>
      </w:r>
    </w:p>
    <w:p w:rsidR="00156029" w:rsidRPr="000D33B5" w:rsidRDefault="00156029" w:rsidP="005003B1">
      <w:pPr>
        <w:jc w:val="both"/>
        <w:rPr>
          <w:rFonts w:ascii="Arial" w:hAnsi="Arial" w:cs="Arial"/>
        </w:rPr>
      </w:pPr>
      <w:r w:rsidRPr="000D33B5">
        <w:rPr>
          <w:rFonts w:ascii="Arial" w:hAnsi="Arial" w:cs="Arial"/>
        </w:rPr>
        <w:t>1.2.</w:t>
      </w:r>
      <w:r w:rsidR="005003B1" w:rsidRPr="000D33B5">
        <w:rPr>
          <w:rFonts w:ascii="Arial" w:hAnsi="Arial" w:cs="Arial"/>
        </w:rPr>
        <w:t>В подпункте 2 пункта 18 слова «до сорока пяти календарных дней» заменить словами «до тридцати пяти дней».</w:t>
      </w:r>
    </w:p>
    <w:p w:rsidR="004F6913" w:rsidRPr="000D33B5" w:rsidRDefault="004F6913" w:rsidP="004F6913">
      <w:pPr>
        <w:jc w:val="both"/>
        <w:rPr>
          <w:rFonts w:ascii="Arial" w:hAnsi="Arial" w:cs="Arial"/>
        </w:rPr>
      </w:pPr>
      <w:r w:rsidRPr="000D33B5">
        <w:rPr>
          <w:rFonts w:ascii="Arial" w:hAnsi="Arial" w:cs="Arial"/>
        </w:rPr>
        <w:t xml:space="preserve">         2.</w:t>
      </w:r>
      <w:r w:rsidR="00A87AAA" w:rsidRPr="000D33B5">
        <w:rPr>
          <w:rFonts w:ascii="Arial" w:hAnsi="Arial" w:cs="Arial"/>
        </w:rPr>
        <w:t>Комитету</w:t>
      </w:r>
      <w:r w:rsidRPr="000D33B5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0D33B5" w:rsidRDefault="005003B1" w:rsidP="004F6913">
      <w:pPr>
        <w:jc w:val="both"/>
        <w:rPr>
          <w:rFonts w:ascii="Arial" w:hAnsi="Arial" w:cs="Arial"/>
        </w:rPr>
      </w:pPr>
      <w:r w:rsidRPr="000D33B5">
        <w:rPr>
          <w:rFonts w:ascii="Arial" w:hAnsi="Arial" w:cs="Arial"/>
        </w:rPr>
        <w:t xml:space="preserve">         </w:t>
      </w:r>
      <w:r w:rsidR="004F6913" w:rsidRPr="000D33B5">
        <w:rPr>
          <w:rFonts w:ascii="Arial" w:hAnsi="Arial" w:cs="Arial"/>
        </w:rPr>
        <w:t>3.Постановление вступает в силу со дня его официального обнародования.</w:t>
      </w:r>
    </w:p>
    <w:p w:rsidR="004F6913" w:rsidRPr="000D33B5" w:rsidRDefault="004F6913" w:rsidP="004F6913">
      <w:pPr>
        <w:jc w:val="both"/>
        <w:rPr>
          <w:rFonts w:ascii="Arial" w:hAnsi="Arial" w:cs="Arial"/>
          <w:b/>
        </w:rPr>
      </w:pPr>
    </w:p>
    <w:p w:rsidR="004F6913" w:rsidRPr="000D33B5" w:rsidRDefault="004F6913" w:rsidP="004F6913">
      <w:pPr>
        <w:jc w:val="both"/>
        <w:rPr>
          <w:rFonts w:ascii="Arial" w:hAnsi="Arial" w:cs="Arial"/>
          <w:b/>
        </w:rPr>
      </w:pPr>
    </w:p>
    <w:p w:rsidR="004F6913" w:rsidRPr="000D33B5" w:rsidRDefault="004F6913" w:rsidP="000D33B5">
      <w:pPr>
        <w:jc w:val="right"/>
        <w:rPr>
          <w:rFonts w:ascii="Arial" w:hAnsi="Arial" w:cs="Arial"/>
        </w:rPr>
      </w:pPr>
      <w:r w:rsidRPr="000D33B5">
        <w:rPr>
          <w:rFonts w:ascii="Arial" w:hAnsi="Arial" w:cs="Arial"/>
          <w:b/>
        </w:rPr>
        <w:t xml:space="preserve">          </w:t>
      </w:r>
      <w:r w:rsidRPr="000D33B5">
        <w:rPr>
          <w:rFonts w:ascii="Arial" w:hAnsi="Arial" w:cs="Arial"/>
        </w:rPr>
        <w:t>Глава администрации</w:t>
      </w:r>
    </w:p>
    <w:p w:rsidR="004F6913" w:rsidRPr="000D33B5" w:rsidRDefault="004F6913" w:rsidP="000D33B5">
      <w:pPr>
        <w:jc w:val="right"/>
        <w:rPr>
          <w:rFonts w:ascii="Arial" w:hAnsi="Arial" w:cs="Arial"/>
        </w:rPr>
      </w:pPr>
      <w:r w:rsidRPr="000D33B5">
        <w:rPr>
          <w:rFonts w:ascii="Arial" w:hAnsi="Arial" w:cs="Arial"/>
        </w:rPr>
        <w:t xml:space="preserve"> муниципального образования</w:t>
      </w:r>
    </w:p>
    <w:p w:rsidR="000D33B5" w:rsidRDefault="004F6913" w:rsidP="000D33B5">
      <w:pPr>
        <w:jc w:val="right"/>
        <w:rPr>
          <w:rFonts w:ascii="Arial" w:hAnsi="Arial" w:cs="Arial"/>
        </w:rPr>
      </w:pPr>
      <w:r w:rsidRPr="000D33B5">
        <w:rPr>
          <w:rFonts w:ascii="Arial" w:hAnsi="Arial" w:cs="Arial"/>
        </w:rPr>
        <w:t xml:space="preserve">  </w:t>
      </w:r>
      <w:r w:rsidR="000D33B5">
        <w:rPr>
          <w:rFonts w:ascii="Arial" w:hAnsi="Arial" w:cs="Arial"/>
        </w:rPr>
        <w:t xml:space="preserve">            город Ефремов</w:t>
      </w:r>
    </w:p>
    <w:p w:rsidR="006C5B63" w:rsidRPr="000D33B5" w:rsidRDefault="004F6913" w:rsidP="000D33B5">
      <w:pPr>
        <w:jc w:val="right"/>
        <w:rPr>
          <w:rFonts w:ascii="Arial" w:hAnsi="Arial" w:cs="Arial"/>
        </w:rPr>
        <w:sectPr w:rsidR="006C5B63" w:rsidRPr="000D33B5" w:rsidSect="00A36BCB">
          <w:headerReference w:type="default" r:id="rId8"/>
          <w:headerReference w:type="first" r:id="rId9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proofErr w:type="spellStart"/>
      <w:r w:rsidRPr="000D33B5">
        <w:rPr>
          <w:rFonts w:ascii="Arial" w:hAnsi="Arial" w:cs="Arial"/>
        </w:rPr>
        <w:t>С.Г.Балтабаев</w:t>
      </w:r>
      <w:proofErr w:type="spellEnd"/>
    </w:p>
    <w:p w:rsidR="00B45127" w:rsidRPr="000D33B5" w:rsidRDefault="00B45127" w:rsidP="00BF1A4C">
      <w:pPr>
        <w:pStyle w:val="afa"/>
        <w:rPr>
          <w:rFonts w:ascii="Arial" w:hAnsi="Arial" w:cs="Arial"/>
        </w:rPr>
      </w:pPr>
    </w:p>
    <w:sectPr w:rsidR="00B45127" w:rsidRPr="000D33B5" w:rsidSect="004F6913"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02" w:rsidRDefault="00C25C02">
      <w:r>
        <w:separator/>
      </w:r>
    </w:p>
  </w:endnote>
  <w:endnote w:type="continuationSeparator" w:id="0">
    <w:p w:rsidR="00C25C02" w:rsidRDefault="00C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02" w:rsidRDefault="00C25C02">
      <w:r>
        <w:separator/>
      </w:r>
    </w:p>
  </w:footnote>
  <w:footnote w:type="continuationSeparator" w:id="0">
    <w:p w:rsidR="00C25C02" w:rsidRDefault="00C2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245A1F">
        <w:pPr>
          <w:pStyle w:val="af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 w:rsidR="004F6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37E0E"/>
    <w:rsid w:val="0004561B"/>
    <w:rsid w:val="0005173E"/>
    <w:rsid w:val="00067621"/>
    <w:rsid w:val="000919B4"/>
    <w:rsid w:val="00097D31"/>
    <w:rsid w:val="000D33B5"/>
    <w:rsid w:val="000D51C2"/>
    <w:rsid w:val="000E4F22"/>
    <w:rsid w:val="000E6231"/>
    <w:rsid w:val="000F03B2"/>
    <w:rsid w:val="00115CE3"/>
    <w:rsid w:val="0011670F"/>
    <w:rsid w:val="001318FA"/>
    <w:rsid w:val="00140632"/>
    <w:rsid w:val="00156029"/>
    <w:rsid w:val="001A5FBD"/>
    <w:rsid w:val="001C32A8"/>
    <w:rsid w:val="001C7CE2"/>
    <w:rsid w:val="001E44D3"/>
    <w:rsid w:val="001E53E5"/>
    <w:rsid w:val="002013D6"/>
    <w:rsid w:val="0021412F"/>
    <w:rsid w:val="002147F8"/>
    <w:rsid w:val="00245A1F"/>
    <w:rsid w:val="00260B37"/>
    <w:rsid w:val="0029794D"/>
    <w:rsid w:val="002B4CE2"/>
    <w:rsid w:val="002B4FD2"/>
    <w:rsid w:val="002C01A6"/>
    <w:rsid w:val="002E54BE"/>
    <w:rsid w:val="002F3069"/>
    <w:rsid w:val="00322635"/>
    <w:rsid w:val="003428BD"/>
    <w:rsid w:val="00390666"/>
    <w:rsid w:val="003A2384"/>
    <w:rsid w:val="003D216B"/>
    <w:rsid w:val="003F521D"/>
    <w:rsid w:val="00411DE1"/>
    <w:rsid w:val="00412846"/>
    <w:rsid w:val="0048387B"/>
    <w:rsid w:val="004964FF"/>
    <w:rsid w:val="004C5194"/>
    <w:rsid w:val="004C74A2"/>
    <w:rsid w:val="004D26D6"/>
    <w:rsid w:val="004F4F37"/>
    <w:rsid w:val="004F6913"/>
    <w:rsid w:val="005003B1"/>
    <w:rsid w:val="00532526"/>
    <w:rsid w:val="005618C9"/>
    <w:rsid w:val="005B2800"/>
    <w:rsid w:val="005B3753"/>
    <w:rsid w:val="005C6B9A"/>
    <w:rsid w:val="005F6D36"/>
    <w:rsid w:val="005F7562"/>
    <w:rsid w:val="00631C5C"/>
    <w:rsid w:val="006416B1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9056A"/>
    <w:rsid w:val="007932D7"/>
    <w:rsid w:val="00796661"/>
    <w:rsid w:val="007A22E8"/>
    <w:rsid w:val="007D6A2B"/>
    <w:rsid w:val="007F0D03"/>
    <w:rsid w:val="007F12CE"/>
    <w:rsid w:val="007F4F01"/>
    <w:rsid w:val="00814A10"/>
    <w:rsid w:val="00886A38"/>
    <w:rsid w:val="008A4E9E"/>
    <w:rsid w:val="008D72B9"/>
    <w:rsid w:val="008F2E0C"/>
    <w:rsid w:val="008F5A9F"/>
    <w:rsid w:val="00900B58"/>
    <w:rsid w:val="0090383D"/>
    <w:rsid w:val="009110D2"/>
    <w:rsid w:val="00922FFB"/>
    <w:rsid w:val="00985CA1"/>
    <w:rsid w:val="009A7968"/>
    <w:rsid w:val="00A24EB9"/>
    <w:rsid w:val="00A333F8"/>
    <w:rsid w:val="00A36BCB"/>
    <w:rsid w:val="00A87AAA"/>
    <w:rsid w:val="00AA3BA4"/>
    <w:rsid w:val="00AB3D93"/>
    <w:rsid w:val="00AE057C"/>
    <w:rsid w:val="00B0593F"/>
    <w:rsid w:val="00B45127"/>
    <w:rsid w:val="00B464A7"/>
    <w:rsid w:val="00B61392"/>
    <w:rsid w:val="00BA690D"/>
    <w:rsid w:val="00BF1A4C"/>
    <w:rsid w:val="00C13457"/>
    <w:rsid w:val="00C16306"/>
    <w:rsid w:val="00C25C02"/>
    <w:rsid w:val="00C31629"/>
    <w:rsid w:val="00C651ED"/>
    <w:rsid w:val="00C77427"/>
    <w:rsid w:val="00CA3646"/>
    <w:rsid w:val="00CC4111"/>
    <w:rsid w:val="00CE1508"/>
    <w:rsid w:val="00CF25B5"/>
    <w:rsid w:val="00CF3559"/>
    <w:rsid w:val="00D00992"/>
    <w:rsid w:val="00D44E5A"/>
    <w:rsid w:val="00D51257"/>
    <w:rsid w:val="00D94407"/>
    <w:rsid w:val="00DF6597"/>
    <w:rsid w:val="00E11B07"/>
    <w:rsid w:val="00E379DC"/>
    <w:rsid w:val="00E41E47"/>
    <w:rsid w:val="00E9618F"/>
    <w:rsid w:val="00EC31A8"/>
    <w:rsid w:val="00EE50E8"/>
    <w:rsid w:val="00F63861"/>
    <w:rsid w:val="00F63BDF"/>
    <w:rsid w:val="00F737E5"/>
    <w:rsid w:val="00F90002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7A31C373"/>
  <w15:docId w15:val="{ABC1CF4C-A6A1-42B5-8BA6-397D278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AEF4-DFF1-4272-AD4F-07DE2899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2023-08-04T06:18:00Z</cp:lastPrinted>
  <dcterms:created xsi:type="dcterms:W3CDTF">2023-08-08T07:58:00Z</dcterms:created>
  <dcterms:modified xsi:type="dcterms:W3CDTF">2023-08-08T07:58:00Z</dcterms:modified>
</cp:coreProperties>
</file>