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bookmarkStart w:id="0" w:name="start_del"/>
      <w:bookmarkEnd w:id="0"/>
    </w:p>
    <w:p w:rsidR="00886A38" w:rsidRPr="00FF2725" w:rsidRDefault="00886A38">
      <w:pPr>
        <w:rPr>
          <w:sz w:val="20"/>
          <w:szCs w:val="20"/>
        </w:rPr>
      </w:pPr>
    </w:p>
    <w:p w:rsidR="001238C0" w:rsidRPr="001238C0" w:rsidRDefault="001238C0" w:rsidP="001238C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ind w:firstLine="397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1238C0">
        <w:rPr>
          <w:rFonts w:ascii="PT Astra Serif" w:hAnsi="PT Astra Serif"/>
          <w:b/>
          <w:color w:val="000000"/>
          <w:sz w:val="28"/>
          <w:szCs w:val="28"/>
          <w:lang w:eastAsia="ru-RU"/>
        </w:rPr>
        <w:t>ПРЕСС-РЕЛИЗ</w:t>
      </w:r>
    </w:p>
    <w:p w:rsidR="001238C0" w:rsidRPr="001238C0" w:rsidRDefault="001238C0" w:rsidP="001238C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ind w:firstLine="397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1238C0" w:rsidRPr="001238C0" w:rsidRDefault="001238C0" w:rsidP="001238C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ind w:firstLine="39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_GoBack"/>
      <w:r w:rsidRPr="001238C0">
        <w:rPr>
          <w:rFonts w:ascii="PT Astra Serif" w:hAnsi="PT Astra Serif"/>
          <w:b/>
          <w:sz w:val="28"/>
          <w:szCs w:val="28"/>
          <w:lang w:eastAsia="ru-RU"/>
        </w:rPr>
        <w:t>Ритм-лидеров со всей России приглашают в Нижегородскую область на «Территорию Ритма»</w:t>
      </w:r>
    </w:p>
    <w:bookmarkEnd w:id="1"/>
    <w:p w:rsidR="001238C0" w:rsidRPr="001238C0" w:rsidRDefault="001238C0" w:rsidP="001238C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ind w:firstLine="397"/>
        <w:jc w:val="center"/>
        <w:rPr>
          <w:rFonts w:eastAsia="Calibri"/>
          <w:b/>
          <w:lang w:eastAsia="ru-RU"/>
        </w:rPr>
      </w:pPr>
    </w:p>
    <w:p w:rsidR="001238C0" w:rsidRPr="001238C0" w:rsidRDefault="001238C0" w:rsidP="00D5797A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397"/>
        <w:jc w:val="both"/>
        <w:rPr>
          <w:rFonts w:ascii="PT Astra Serif" w:eastAsia="Calibri" w:hAnsi="PT Astra Serif"/>
          <w:bCs/>
          <w:sz w:val="28"/>
          <w:szCs w:val="28"/>
          <w:lang w:eastAsia="ru-RU"/>
        </w:rPr>
      </w:pPr>
      <w:r w:rsidRPr="001238C0">
        <w:rPr>
          <w:rFonts w:ascii="PT Astra Serif" w:hAnsi="PT Astra Serif"/>
          <w:sz w:val="28"/>
          <w:szCs w:val="28"/>
          <w:lang w:eastAsia="ru-RU"/>
        </w:rPr>
        <w:t xml:space="preserve">Со 2 по 5 сентября 2021 года в Нижегородской области пройдет самый ожидаемый международный инклюзивный слет социальных предпринимателей «Территория Ритма». </w:t>
      </w:r>
      <w:r w:rsidRPr="001238C0">
        <w:rPr>
          <w:rFonts w:ascii="PT Astra Serif" w:eastAsia="Calibri" w:hAnsi="PT Astra Serif"/>
          <w:bCs/>
          <w:sz w:val="28"/>
          <w:szCs w:val="28"/>
          <w:lang w:eastAsia="ru-RU"/>
        </w:rPr>
        <w:t>В течение четырех дней его участники смогут пройти путь от авторской идеи до создания полноценного социально-предпринимательского проекта.</w:t>
      </w:r>
    </w:p>
    <w:p w:rsidR="001238C0" w:rsidRPr="001238C0" w:rsidRDefault="001238C0" w:rsidP="00D5797A">
      <w:pPr>
        <w:suppressAutoHyphens w:val="0"/>
        <w:ind w:firstLine="397"/>
        <w:jc w:val="both"/>
        <w:rPr>
          <w:rFonts w:ascii="PT Astra Serif" w:hAnsi="PT Astra Serif"/>
          <w:sz w:val="28"/>
          <w:szCs w:val="28"/>
          <w:lang w:eastAsia="ru-RU"/>
        </w:rPr>
      </w:pPr>
      <w:r w:rsidRPr="001238C0">
        <w:rPr>
          <w:rFonts w:ascii="PT Astra Serif" w:hAnsi="PT Astra Serif"/>
          <w:sz w:val="28"/>
          <w:szCs w:val="28"/>
          <w:lang w:eastAsia="ru-RU"/>
        </w:rPr>
        <w:t>На своей площадке в этом году организаторы ждут более 300 участников из России, стран СНГ и дальнего зарубежья. Организаторы приглашают тех, у кого уже есть идея для социального бизнеса. А также тех, у кого своей идеи пока нет, но есть жгучее желание изменить свою жизнь и научиться социальному предпринимательству. Первые станут лидерами проектов, а вторые – членами их команд!</w:t>
      </w:r>
    </w:p>
    <w:p w:rsidR="001238C0" w:rsidRPr="001238C0" w:rsidRDefault="001238C0" w:rsidP="00D5797A">
      <w:pPr>
        <w:suppressAutoHyphens w:val="0"/>
        <w:ind w:firstLine="284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  <w:lang w:eastAsia="ru-RU"/>
        </w:rPr>
      </w:pPr>
      <w:r w:rsidRPr="001238C0">
        <w:rPr>
          <w:rFonts w:ascii="PT Astra Serif" w:hAnsi="PT Astra Serif"/>
          <w:color w:val="1D2129"/>
          <w:sz w:val="28"/>
          <w:szCs w:val="28"/>
          <w:shd w:val="clear" w:color="auto" w:fill="FFFFFF"/>
          <w:lang w:eastAsia="ru-RU"/>
        </w:rPr>
        <w:t>Участников ждут насыщенные мастер-классы и выступления лучших спикеров, бизнес-тренеров, предпринимателей и успешных людей России. Командообразующая атмосфера активных мечтателей, будущие тандемы и проекты под чутким руководством наставников.</w:t>
      </w:r>
    </w:p>
    <w:p w:rsidR="001238C0" w:rsidRPr="001238C0" w:rsidRDefault="001238C0" w:rsidP="00D5797A">
      <w:pPr>
        <w:suppressAutoHyphens w:val="0"/>
        <w:ind w:firstLine="397"/>
        <w:jc w:val="both"/>
        <w:rPr>
          <w:rFonts w:ascii="PT Astra Serif" w:hAnsi="PT Astra Serif"/>
          <w:sz w:val="28"/>
          <w:szCs w:val="28"/>
          <w:lang w:eastAsia="ru-RU"/>
        </w:rPr>
      </w:pPr>
      <w:r w:rsidRPr="001238C0">
        <w:rPr>
          <w:rFonts w:ascii="PT Astra Serif" w:hAnsi="PT Astra Serif"/>
          <w:sz w:val="28"/>
          <w:szCs w:val="28"/>
          <w:lang w:eastAsia="ru-RU"/>
        </w:rPr>
        <w:t xml:space="preserve">На площадке слета будут действовать уникальные образовательные «Кампусы Ритма», которые создадут модельную среду и позволят участникам получить практические знания и опыт в области современного лидерства, инклюзивного командообразования, проектного и социально-предпринимательского мышления, работы с </w:t>
      </w:r>
      <w:r w:rsidRPr="001238C0">
        <w:rPr>
          <w:rFonts w:ascii="PT Astra Serif" w:hAnsi="PT Astra Serif"/>
          <w:sz w:val="28"/>
          <w:szCs w:val="28"/>
          <w:lang w:val="en-US" w:eastAsia="ru-RU"/>
        </w:rPr>
        <w:t>digital</w:t>
      </w:r>
      <w:r w:rsidRPr="001238C0">
        <w:rPr>
          <w:rFonts w:ascii="PT Astra Serif" w:hAnsi="PT Astra Serif"/>
          <w:sz w:val="28"/>
          <w:szCs w:val="28"/>
          <w:lang w:eastAsia="ru-RU"/>
        </w:rPr>
        <w:t xml:space="preserve"> технологиями</w:t>
      </w:r>
      <w:r w:rsidR="00D5797A">
        <w:rPr>
          <w:rFonts w:ascii="PT Astra Serif" w:hAnsi="PT Astra Serif"/>
          <w:sz w:val="28"/>
          <w:szCs w:val="28"/>
          <w:lang w:eastAsia="ru-RU"/>
        </w:rPr>
        <w:t>,</w:t>
      </w:r>
      <w:r w:rsidRPr="001238C0">
        <w:rPr>
          <w:rFonts w:ascii="PT Astra Serif" w:hAnsi="PT Astra Serif"/>
          <w:sz w:val="28"/>
          <w:szCs w:val="28"/>
          <w:lang w:eastAsia="ru-RU"/>
        </w:rPr>
        <w:t xml:space="preserve"> коммуникаций, менеджмента и маркетинга, а также развить у себя наиболее востребованные компетенции будущего. </w:t>
      </w:r>
    </w:p>
    <w:p w:rsidR="00D5797A" w:rsidRDefault="001238C0" w:rsidP="00D5797A">
      <w:pPr>
        <w:suppressAutoHyphens w:val="0"/>
        <w:ind w:firstLine="397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238C0">
        <w:rPr>
          <w:rFonts w:ascii="PT Astra Serif" w:hAnsi="PT Astra Serif"/>
          <w:sz w:val="28"/>
          <w:szCs w:val="28"/>
          <w:lang w:eastAsia="ru-RU"/>
        </w:rPr>
        <w:t>По результатам работы слета лидеры и их команды, при поддержке опытных бизнес-наставников, проработают свои социально-предпринимательские проекты, лучшие из которых получат финансовые и иные формы поддержки</w:t>
      </w:r>
      <w:r w:rsidRPr="001238C0">
        <w:rPr>
          <w:rFonts w:ascii="PT Astra Serif" w:hAnsi="PT Astra Serif"/>
          <w:b/>
          <w:sz w:val="28"/>
          <w:szCs w:val="28"/>
          <w:lang w:eastAsia="ru-RU"/>
        </w:rPr>
        <w:t>.</w:t>
      </w:r>
    </w:p>
    <w:p w:rsidR="00D5797A" w:rsidRPr="001238C0" w:rsidRDefault="00D5797A" w:rsidP="00D5797A">
      <w:pPr>
        <w:suppressAutoHyphens w:val="0"/>
        <w:ind w:firstLine="397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238C0" w:rsidRPr="001238C0" w:rsidRDefault="001238C0" w:rsidP="00D5797A">
      <w:pPr>
        <w:suppressAutoHyphens w:val="0"/>
        <w:ind w:firstLine="284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238C0">
        <w:rPr>
          <w:rFonts w:ascii="PT Astra Serif" w:hAnsi="PT Astra Serif"/>
          <w:b/>
          <w:sz w:val="28"/>
          <w:szCs w:val="28"/>
          <w:lang w:eastAsia="ru-RU"/>
        </w:rPr>
        <w:t xml:space="preserve">Кто может принять участие в Ритма? </w:t>
      </w:r>
    </w:p>
    <w:p w:rsidR="001238C0" w:rsidRPr="001238C0" w:rsidRDefault="001238C0" w:rsidP="00D5797A">
      <w:pPr>
        <w:suppressAutoHyphens w:val="0"/>
        <w:ind w:firstLine="397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1238C0">
        <w:rPr>
          <w:rFonts w:ascii="PT Astra Serif" w:eastAsia="Calibri" w:hAnsi="PT Astra Serif"/>
          <w:color w:val="000000"/>
          <w:sz w:val="28"/>
          <w:szCs w:val="28"/>
          <w:lang w:eastAsia="ru-RU"/>
        </w:rPr>
        <w:t>В Ритме могут принять участие молодые люди (в том числе с инвалидностью) от 18 лет и старше, проживающие на территории России, стран СНГ и дальнего зарубежья.</w:t>
      </w:r>
    </w:p>
    <w:p w:rsidR="001238C0" w:rsidRPr="001238C0" w:rsidRDefault="001238C0" w:rsidP="00D5797A">
      <w:pPr>
        <w:suppressAutoHyphens w:val="0"/>
        <w:ind w:firstLine="397"/>
        <w:jc w:val="both"/>
        <w:rPr>
          <w:rFonts w:ascii="PT Astra Serif" w:hAnsi="PT Astra Serif"/>
          <w:sz w:val="28"/>
          <w:szCs w:val="28"/>
          <w:lang w:eastAsia="ru-RU"/>
        </w:rPr>
      </w:pPr>
      <w:r w:rsidRPr="001238C0">
        <w:rPr>
          <w:rFonts w:ascii="PT Astra Serif" w:hAnsi="PT Astra Serif"/>
          <w:sz w:val="28"/>
          <w:szCs w:val="28"/>
          <w:lang w:eastAsia="ru-RU"/>
        </w:rPr>
        <w:t>На площадке слета будут действовать специально обученные волонтеры и организована ДОСТУПНАЯ СРЕДА, поэтому каждый участник (в том числе с инвалидностью) будет чувствовать себя комфортно и полностью настроенным на командную работу.</w:t>
      </w:r>
    </w:p>
    <w:p w:rsidR="00D5797A" w:rsidRDefault="00D5797A" w:rsidP="00D5797A">
      <w:pPr>
        <w:suppressAutoHyphens w:val="0"/>
        <w:ind w:firstLine="397"/>
        <w:jc w:val="both"/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</w:pPr>
    </w:p>
    <w:p w:rsidR="001238C0" w:rsidRPr="001238C0" w:rsidRDefault="001238C0" w:rsidP="00D5797A">
      <w:pPr>
        <w:suppressAutoHyphens w:val="0"/>
        <w:ind w:firstLine="397"/>
        <w:jc w:val="both"/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</w:pPr>
      <w:r w:rsidRPr="001238C0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>Как принять участие в Ритме?</w:t>
      </w:r>
    </w:p>
    <w:p w:rsidR="001238C0" w:rsidRPr="001238C0" w:rsidRDefault="001238C0" w:rsidP="00D5797A">
      <w:pPr>
        <w:ind w:firstLine="397"/>
        <w:jc w:val="both"/>
        <w:rPr>
          <w:rFonts w:ascii="PT Astra Serif" w:eastAsia="SimSun" w:hAnsi="PT Astra Serif"/>
          <w:b/>
          <w:kern w:val="1"/>
          <w:sz w:val="28"/>
          <w:szCs w:val="28"/>
          <w:lang w:bidi="hi-IN"/>
        </w:rPr>
      </w:pPr>
      <w:r w:rsidRPr="001238C0">
        <w:rPr>
          <w:rFonts w:ascii="PT Astra Serif" w:eastAsia="SimSun" w:hAnsi="PT Astra Serif"/>
          <w:kern w:val="1"/>
          <w:sz w:val="28"/>
          <w:szCs w:val="28"/>
          <w:lang w:bidi="hi-IN"/>
        </w:rPr>
        <w:t>Для участи</w:t>
      </w:r>
      <w:r w:rsidR="00D5797A">
        <w:rPr>
          <w:rFonts w:ascii="PT Astra Serif" w:eastAsia="SimSun" w:hAnsi="PT Astra Serif"/>
          <w:kern w:val="1"/>
          <w:sz w:val="28"/>
          <w:szCs w:val="28"/>
          <w:lang w:bidi="hi-IN"/>
        </w:rPr>
        <w:t>я</w:t>
      </w:r>
      <w:r w:rsidRPr="001238C0">
        <w:rPr>
          <w:rFonts w:ascii="PT Astra Serif" w:eastAsia="SimSun" w:hAnsi="PT Astra Serif"/>
          <w:kern w:val="1"/>
          <w:sz w:val="28"/>
          <w:szCs w:val="28"/>
          <w:lang w:bidi="hi-IN"/>
        </w:rPr>
        <w:t xml:space="preserve"> в слете необходимо заполнить анкету и подать заявку на официальном сайте проекта: </w:t>
      </w:r>
      <w:hyperlink r:id="rId7" w:history="1">
        <w:r w:rsidRPr="001238C0">
          <w:rPr>
            <w:rFonts w:ascii="PT Astra Serif" w:eastAsia="SimSun" w:hAnsi="PT Astra Serif"/>
            <w:b/>
            <w:color w:val="0563C1"/>
            <w:kern w:val="1"/>
            <w:sz w:val="28"/>
            <w:szCs w:val="28"/>
            <w:u w:val="single"/>
            <w:lang w:bidi="hi-IN"/>
          </w:rPr>
          <w:t>http://территорияритма.рф</w:t>
        </w:r>
      </w:hyperlink>
      <w:r w:rsidRPr="001238C0">
        <w:rPr>
          <w:rFonts w:ascii="PT Astra Serif" w:eastAsia="SimSun" w:hAnsi="PT Astra Serif"/>
          <w:b/>
          <w:kern w:val="1"/>
          <w:sz w:val="28"/>
          <w:szCs w:val="28"/>
          <w:lang w:bidi="hi-IN"/>
        </w:rPr>
        <w:t>.</w:t>
      </w:r>
    </w:p>
    <w:p w:rsidR="001238C0" w:rsidRPr="001238C0" w:rsidRDefault="001238C0" w:rsidP="00D5797A">
      <w:pPr>
        <w:suppressAutoHyphens w:val="0"/>
        <w:ind w:firstLine="397"/>
        <w:jc w:val="both"/>
        <w:rPr>
          <w:rFonts w:ascii="PT Astra Serif" w:hAnsi="PT Astra Serif"/>
          <w:sz w:val="28"/>
          <w:szCs w:val="28"/>
          <w:lang w:eastAsia="ru-RU"/>
        </w:rPr>
      </w:pPr>
      <w:r w:rsidRPr="001238C0">
        <w:rPr>
          <w:rFonts w:ascii="PT Astra Serif" w:hAnsi="PT Astra Serif"/>
          <w:sz w:val="28"/>
          <w:szCs w:val="28"/>
          <w:lang w:eastAsia="ru-RU"/>
        </w:rPr>
        <w:lastRenderedPageBreak/>
        <w:t xml:space="preserve">Каждый желающий может подать заявку и принять участие в слете в качестве </w:t>
      </w:r>
      <w:r w:rsidRPr="001238C0">
        <w:rPr>
          <w:rFonts w:ascii="PT Astra Serif" w:hAnsi="PT Astra Serif"/>
          <w:b/>
          <w:sz w:val="28"/>
          <w:szCs w:val="28"/>
          <w:lang w:eastAsia="ru-RU"/>
        </w:rPr>
        <w:t>лидера идеи проекта</w:t>
      </w:r>
      <w:r w:rsidRPr="001238C0">
        <w:rPr>
          <w:rFonts w:ascii="PT Astra Serif" w:hAnsi="PT Astra Serif"/>
          <w:sz w:val="28"/>
          <w:szCs w:val="28"/>
          <w:lang w:eastAsia="ru-RU"/>
        </w:rPr>
        <w:t xml:space="preserve"> и тогда организаторы помогут превратить эту идею в уникальный социально-предпринимательский проект, либо в качестве </w:t>
      </w:r>
      <w:r w:rsidRPr="001238C0">
        <w:rPr>
          <w:rFonts w:ascii="PT Astra Serif" w:hAnsi="PT Astra Serif"/>
          <w:b/>
          <w:sz w:val="28"/>
          <w:szCs w:val="28"/>
          <w:lang w:eastAsia="ru-RU"/>
        </w:rPr>
        <w:t>участника команды проекта</w:t>
      </w:r>
      <w:r w:rsidRPr="001238C0">
        <w:rPr>
          <w:rFonts w:ascii="PT Astra Serif" w:hAnsi="PT Astra Serif"/>
          <w:sz w:val="28"/>
          <w:szCs w:val="28"/>
          <w:lang w:eastAsia="ru-RU"/>
        </w:rPr>
        <w:t>, который готов научиться социальному предпринимательству и вместе с лидером помогать проекту реализовываться на практике.</w:t>
      </w:r>
    </w:p>
    <w:p w:rsidR="001238C0" w:rsidRPr="001238C0" w:rsidRDefault="001238C0" w:rsidP="00D5797A">
      <w:pPr>
        <w:ind w:firstLine="397"/>
        <w:jc w:val="both"/>
        <w:rPr>
          <w:rFonts w:ascii="PT Astra Serif" w:eastAsia="SimSun" w:hAnsi="PT Astra Serif"/>
          <w:b/>
          <w:kern w:val="1"/>
          <w:sz w:val="28"/>
          <w:szCs w:val="28"/>
          <w:lang w:bidi="hi-IN"/>
        </w:rPr>
      </w:pPr>
      <w:r w:rsidRPr="001238C0">
        <w:rPr>
          <w:rFonts w:ascii="PT Astra Serif" w:eastAsia="SimSun" w:hAnsi="PT Astra Serif"/>
          <w:b/>
          <w:kern w:val="1"/>
          <w:sz w:val="28"/>
          <w:szCs w:val="28"/>
          <w:lang w:bidi="hi-IN"/>
        </w:rPr>
        <w:t>Заполнить и подать заявку на участие в слете лидеры проектов смогут до 15 июля 2021 года</w:t>
      </w:r>
      <w:r w:rsidR="00D5797A">
        <w:rPr>
          <w:rFonts w:ascii="PT Astra Serif" w:eastAsia="SimSun" w:hAnsi="PT Astra Serif"/>
          <w:b/>
          <w:kern w:val="1"/>
          <w:sz w:val="28"/>
          <w:szCs w:val="28"/>
          <w:lang w:bidi="hi-IN"/>
        </w:rPr>
        <w:t xml:space="preserve">, участники команды проектов - </w:t>
      </w:r>
      <w:r w:rsidRPr="001238C0">
        <w:rPr>
          <w:rFonts w:ascii="PT Astra Serif" w:eastAsia="SimSun" w:hAnsi="PT Astra Serif"/>
          <w:b/>
          <w:kern w:val="1"/>
          <w:sz w:val="28"/>
          <w:szCs w:val="28"/>
          <w:lang w:bidi="hi-IN"/>
        </w:rPr>
        <w:t xml:space="preserve">до 30 июля 2021 года на официальном сайте проекта: </w:t>
      </w:r>
      <w:hyperlink r:id="rId8" w:history="1">
        <w:r w:rsidRPr="001238C0">
          <w:rPr>
            <w:rFonts w:ascii="PT Astra Serif" w:eastAsia="SimSun" w:hAnsi="PT Astra Serif"/>
            <w:b/>
            <w:color w:val="0563C1"/>
            <w:kern w:val="1"/>
            <w:sz w:val="28"/>
            <w:szCs w:val="28"/>
            <w:u w:val="single"/>
            <w:lang w:bidi="hi-IN"/>
          </w:rPr>
          <w:t>http://территорияритма.рф</w:t>
        </w:r>
      </w:hyperlink>
      <w:r w:rsidRPr="001238C0">
        <w:rPr>
          <w:rFonts w:ascii="PT Astra Serif" w:eastAsia="SimSun" w:hAnsi="PT Astra Serif"/>
          <w:b/>
          <w:kern w:val="1"/>
          <w:sz w:val="28"/>
          <w:szCs w:val="28"/>
          <w:lang w:bidi="hi-IN"/>
        </w:rPr>
        <w:t>.</w:t>
      </w:r>
    </w:p>
    <w:p w:rsidR="001238C0" w:rsidRPr="001238C0" w:rsidRDefault="001238C0" w:rsidP="00D5797A">
      <w:pPr>
        <w:ind w:firstLine="397"/>
        <w:jc w:val="both"/>
        <w:rPr>
          <w:rFonts w:ascii="PT Astra Serif" w:eastAsia="SimSun" w:hAnsi="PT Astra Serif"/>
          <w:bCs/>
          <w:kern w:val="1"/>
          <w:sz w:val="28"/>
          <w:szCs w:val="28"/>
          <w:lang w:bidi="hi-IN"/>
        </w:rPr>
      </w:pPr>
      <w:r w:rsidRPr="001238C0">
        <w:rPr>
          <w:rFonts w:ascii="PT Astra Serif" w:eastAsia="SimSun" w:hAnsi="PT Astra Serif"/>
          <w:bCs/>
          <w:kern w:val="1"/>
          <w:sz w:val="28"/>
          <w:szCs w:val="28"/>
          <w:lang w:bidi="hi-IN"/>
        </w:rPr>
        <w:t xml:space="preserve">Отбор претендентов будет проходить на конкурсной основе. Его главные критерии - целеустремленность, активность, смелость, а также желание стать настоящим Ритм лидером своего региона и большой страны. </w:t>
      </w:r>
    </w:p>
    <w:p w:rsidR="001238C0" w:rsidRPr="001238C0" w:rsidRDefault="001238C0" w:rsidP="00D5797A">
      <w:pPr>
        <w:ind w:firstLine="397"/>
        <w:jc w:val="both"/>
        <w:rPr>
          <w:rFonts w:ascii="PT Astra Serif" w:eastAsia="SimSun" w:hAnsi="PT Astra Serif"/>
          <w:bCs/>
          <w:kern w:val="1"/>
          <w:sz w:val="28"/>
          <w:szCs w:val="28"/>
          <w:lang w:bidi="hi-IN"/>
        </w:rPr>
      </w:pPr>
      <w:r w:rsidRPr="001238C0">
        <w:rPr>
          <w:rFonts w:ascii="PT Astra Serif" w:eastAsia="SimSun" w:hAnsi="PT Astra Serif"/>
          <w:bCs/>
          <w:kern w:val="1"/>
          <w:sz w:val="28"/>
          <w:szCs w:val="28"/>
          <w:lang w:bidi="hi-IN"/>
        </w:rPr>
        <w:t>Участие в форуме БЕСПЛАТНОЕ (участники самостоятельно добираются до Нижнего Новгорода и обратно).</w:t>
      </w:r>
    </w:p>
    <w:p w:rsidR="001238C0" w:rsidRPr="001238C0" w:rsidRDefault="001238C0" w:rsidP="00D5797A">
      <w:pPr>
        <w:suppressAutoHyphens w:val="0"/>
        <w:ind w:firstLine="397"/>
        <w:jc w:val="both"/>
        <w:rPr>
          <w:rFonts w:ascii="PT Astra Serif" w:hAnsi="PT Astra Serif"/>
          <w:sz w:val="28"/>
          <w:szCs w:val="28"/>
          <w:lang w:eastAsia="ru-RU"/>
        </w:rPr>
      </w:pPr>
      <w:r w:rsidRPr="001238C0">
        <w:rPr>
          <w:rFonts w:ascii="PT Astra Serif" w:hAnsi="PT Astra Serif"/>
          <w:b/>
          <w:sz w:val="28"/>
          <w:szCs w:val="28"/>
          <w:lang w:eastAsia="ru-RU"/>
        </w:rPr>
        <w:t>Место проведения слета:</w:t>
      </w:r>
      <w:r w:rsidRPr="001238C0">
        <w:rPr>
          <w:rFonts w:ascii="PT Astra Serif" w:hAnsi="PT Astra Serif"/>
          <w:sz w:val="28"/>
          <w:szCs w:val="28"/>
          <w:lang w:eastAsia="ru-RU"/>
        </w:rPr>
        <w:t xml:space="preserve"> База отдыха «Изумрудное» в Нижегородской области (Городецкий район, деревня Большой Суходол).</w:t>
      </w:r>
    </w:p>
    <w:p w:rsidR="001238C0" w:rsidRPr="001238C0" w:rsidRDefault="001238C0" w:rsidP="001238C0">
      <w:pPr>
        <w:suppressAutoHyphens w:val="0"/>
        <w:spacing w:after="120"/>
        <w:ind w:firstLine="397"/>
        <w:jc w:val="both"/>
        <w:rPr>
          <w:rFonts w:ascii="PT Astra Serif" w:eastAsia="Calibri" w:hAnsi="PT Astra Serif"/>
          <w:b/>
          <w:color w:val="000000"/>
          <w:sz w:val="28"/>
          <w:szCs w:val="28"/>
          <w:lang w:eastAsia="ru-RU"/>
        </w:rPr>
      </w:pPr>
    </w:p>
    <w:p w:rsidR="001238C0" w:rsidRPr="001238C0" w:rsidRDefault="001238C0" w:rsidP="00D5797A">
      <w:pPr>
        <w:suppressAutoHyphens w:val="0"/>
        <w:ind w:firstLine="397"/>
        <w:jc w:val="both"/>
        <w:rPr>
          <w:rFonts w:ascii="PT Astra Serif" w:eastAsia="Calibri" w:hAnsi="PT Astra Serif"/>
          <w:b/>
          <w:color w:val="000000"/>
          <w:sz w:val="28"/>
          <w:szCs w:val="28"/>
          <w:lang w:eastAsia="ru-RU"/>
        </w:rPr>
      </w:pPr>
      <w:r w:rsidRPr="001238C0">
        <w:rPr>
          <w:rFonts w:ascii="PT Astra Serif" w:eastAsia="Calibri" w:hAnsi="PT Astra Serif"/>
          <w:b/>
          <w:color w:val="000000"/>
          <w:sz w:val="28"/>
          <w:szCs w:val="28"/>
          <w:lang w:eastAsia="ru-RU"/>
        </w:rPr>
        <w:t>Организаторы и поддержка:</w:t>
      </w:r>
    </w:p>
    <w:p w:rsidR="001238C0" w:rsidRPr="001238C0" w:rsidRDefault="001238C0" w:rsidP="00D5797A">
      <w:pPr>
        <w:suppressAutoHyphens w:val="0"/>
        <w:ind w:firstLine="397"/>
        <w:jc w:val="both"/>
        <w:rPr>
          <w:rFonts w:ascii="PT Astra Serif" w:hAnsi="PT Astra Serif"/>
          <w:sz w:val="28"/>
          <w:szCs w:val="28"/>
          <w:lang w:eastAsia="ru-RU"/>
        </w:rPr>
      </w:pPr>
      <w:r w:rsidRPr="001238C0">
        <w:rPr>
          <w:rFonts w:ascii="PT Astra Serif" w:hAnsi="PT Astra Serif"/>
          <w:sz w:val="28"/>
          <w:szCs w:val="28"/>
          <w:lang w:eastAsia="ru-RU"/>
        </w:rPr>
        <w:t>Главным организатором мероприятия выступает Нижегородская региональная общественная организация инвалидов «Ковчег».</w:t>
      </w:r>
    </w:p>
    <w:p w:rsidR="001238C0" w:rsidRPr="001238C0" w:rsidRDefault="001238C0" w:rsidP="00D5797A">
      <w:pPr>
        <w:suppressAutoHyphens w:val="0"/>
        <w:ind w:firstLine="397"/>
        <w:jc w:val="both"/>
        <w:rPr>
          <w:rFonts w:ascii="PT Astra Serif" w:hAnsi="PT Astra Serif"/>
          <w:sz w:val="28"/>
          <w:szCs w:val="28"/>
          <w:lang w:eastAsia="ru-RU"/>
        </w:rPr>
      </w:pPr>
      <w:r w:rsidRPr="001238C0">
        <w:rPr>
          <w:rFonts w:ascii="PT Astra Serif" w:hAnsi="PT Astra Serif"/>
          <w:sz w:val="28"/>
          <w:szCs w:val="28"/>
          <w:lang w:eastAsia="ru-RU"/>
        </w:rPr>
        <w:t>Мероприятие пройдет при поддержке Правительства РФ, Губернатора и правительства Нижегородской области, Министерства промышленности, торговли и предпринимательства Нижегородской области, Центра инноваций социальной сферы Нижегородской области, Корпоративного университета Правительства Нижегородской области.</w:t>
      </w:r>
    </w:p>
    <w:p w:rsidR="001238C0" w:rsidRPr="001238C0" w:rsidRDefault="001238C0" w:rsidP="001238C0">
      <w:pPr>
        <w:suppressAutoHyphens w:val="0"/>
        <w:spacing w:after="120"/>
        <w:ind w:firstLine="39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F2725" w:rsidRDefault="001238C0" w:rsidP="00D5797A">
      <w:pPr>
        <w:spacing w:after="120"/>
        <w:ind w:firstLine="397"/>
        <w:jc w:val="both"/>
        <w:rPr>
          <w:rFonts w:ascii="PT Astra Serif" w:eastAsia="SimSun" w:hAnsi="PT Astra Serif"/>
          <w:b/>
          <w:kern w:val="2"/>
          <w:sz w:val="28"/>
          <w:szCs w:val="28"/>
          <w:lang w:bidi="hi-IN"/>
        </w:rPr>
      </w:pPr>
      <w:r w:rsidRPr="001238C0">
        <w:rPr>
          <w:rFonts w:ascii="PT Astra Serif" w:eastAsia="SimSun" w:hAnsi="PT Astra Serif"/>
          <w:b/>
          <w:kern w:val="2"/>
          <w:sz w:val="28"/>
          <w:szCs w:val="28"/>
          <w:lang w:bidi="hi-IN"/>
        </w:rPr>
        <w:t>Приглашаем жителей региона принять участие в международном инклюзивном слете социальных предпринимателей «Территория Ритма».</w:t>
      </w:r>
    </w:p>
    <w:p w:rsidR="00D5797A" w:rsidRDefault="00D5797A" w:rsidP="00D5797A">
      <w:pPr>
        <w:spacing w:after="120"/>
        <w:ind w:firstLine="397"/>
        <w:jc w:val="both"/>
        <w:rPr>
          <w:rFonts w:ascii="PT Astra Serif" w:eastAsia="SimSun" w:hAnsi="PT Astra Serif"/>
          <w:b/>
          <w:kern w:val="2"/>
          <w:sz w:val="28"/>
          <w:szCs w:val="28"/>
          <w:lang w:bidi="hi-IN"/>
        </w:rPr>
      </w:pPr>
    </w:p>
    <w:p w:rsidR="00CF6502" w:rsidRDefault="00CF6502" w:rsidP="00D5797A">
      <w:pPr>
        <w:spacing w:after="120"/>
        <w:ind w:firstLine="397"/>
        <w:jc w:val="both"/>
        <w:rPr>
          <w:rFonts w:ascii="PT Astra Serif" w:eastAsia="SimSun" w:hAnsi="PT Astra Serif"/>
          <w:b/>
          <w:kern w:val="2"/>
          <w:sz w:val="28"/>
          <w:szCs w:val="28"/>
          <w:lang w:bidi="hi-IN"/>
        </w:rPr>
      </w:pPr>
    </w:p>
    <w:p w:rsidR="00CF6502" w:rsidRDefault="00CF6502" w:rsidP="00D5797A">
      <w:pPr>
        <w:spacing w:after="120"/>
        <w:ind w:firstLine="397"/>
        <w:jc w:val="both"/>
        <w:rPr>
          <w:rFonts w:ascii="PT Astra Serif" w:eastAsia="SimSun" w:hAnsi="PT Astra Serif"/>
          <w:b/>
          <w:kern w:val="2"/>
          <w:sz w:val="28"/>
          <w:szCs w:val="28"/>
          <w:lang w:bidi="hi-IN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554"/>
      </w:tblGrid>
      <w:tr w:rsidR="00D5797A" w:rsidTr="00D5797A">
        <w:tc>
          <w:tcPr>
            <w:tcW w:w="4786" w:type="dxa"/>
          </w:tcPr>
          <w:p w:rsidR="00D5797A" w:rsidRDefault="00D5797A" w:rsidP="00D5797A">
            <w:pPr>
              <w:spacing w:after="120"/>
              <w:jc w:val="both"/>
              <w:rPr>
                <w:rFonts w:ascii="PT Astra Serif" w:eastAsia="SimSun" w:hAnsi="PT Astra Serif"/>
                <w:b/>
                <w:kern w:val="2"/>
                <w:sz w:val="28"/>
                <w:szCs w:val="28"/>
                <w:lang w:bidi="hi-IN"/>
              </w:rPr>
            </w:pPr>
            <w:r>
              <w:rPr>
                <w:rFonts w:ascii="PT Astra Serif" w:eastAsia="SimSun" w:hAnsi="PT Astra Serif"/>
                <w:b/>
                <w:kern w:val="2"/>
                <w:sz w:val="28"/>
                <w:szCs w:val="28"/>
                <w:lang w:bidi="hi-IN"/>
              </w:rPr>
              <w:t>Контакты координаторов проекта:</w:t>
            </w:r>
          </w:p>
        </w:tc>
        <w:tc>
          <w:tcPr>
            <w:tcW w:w="5635" w:type="dxa"/>
          </w:tcPr>
          <w:p w:rsidR="00D5797A" w:rsidRPr="00D5797A" w:rsidRDefault="00D5797A" w:rsidP="00D5797A">
            <w:pPr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</w:pP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  <w:t>Руководитель проекта - Роман Пономаренко</w:t>
            </w:r>
          </w:p>
          <w:p w:rsidR="00D5797A" w:rsidRDefault="00D5797A" w:rsidP="00D5797A">
            <w:pPr>
              <w:rPr>
                <w:rFonts w:ascii="PT Astra Serif" w:eastAsia="SimSun" w:hAnsi="PT Astra Serif"/>
                <w:b/>
                <w:kern w:val="2"/>
                <w:sz w:val="28"/>
                <w:szCs w:val="28"/>
                <w:lang w:bidi="hi-IN"/>
              </w:rPr>
            </w:pP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  <w:t>Тел.: +7 (904) 057-28-67, Email: 52kovcheg@mail.ru</w:t>
            </w:r>
          </w:p>
        </w:tc>
      </w:tr>
      <w:tr w:rsidR="00D5797A" w:rsidRPr="00D5797A" w:rsidTr="00D5797A">
        <w:tc>
          <w:tcPr>
            <w:tcW w:w="4786" w:type="dxa"/>
          </w:tcPr>
          <w:p w:rsidR="00D5797A" w:rsidRDefault="00D5797A" w:rsidP="00D5797A">
            <w:pPr>
              <w:spacing w:after="120"/>
              <w:jc w:val="both"/>
              <w:rPr>
                <w:rFonts w:ascii="PT Astra Serif" w:eastAsia="SimSun" w:hAnsi="PT Astra Serif"/>
                <w:b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5635" w:type="dxa"/>
          </w:tcPr>
          <w:p w:rsidR="00D5797A" w:rsidRPr="00D5797A" w:rsidRDefault="00D5797A" w:rsidP="00D5797A">
            <w:pPr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</w:pP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  <w:t>Работа со СМИ - Виктория Молчанова</w:t>
            </w:r>
          </w:p>
          <w:p w:rsidR="00D5797A" w:rsidRPr="002B483C" w:rsidRDefault="00D5797A" w:rsidP="00D5797A">
            <w:pPr>
              <w:rPr>
                <w:rFonts w:ascii="PT Astra Serif" w:eastAsia="SimSun" w:hAnsi="PT Astra Serif"/>
                <w:b/>
                <w:kern w:val="2"/>
                <w:sz w:val="28"/>
                <w:szCs w:val="28"/>
                <w:lang w:bidi="hi-IN"/>
              </w:rPr>
            </w:pP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  <w:t>Тел</w:t>
            </w:r>
            <w:r w:rsidRPr="002B483C"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  <w:t xml:space="preserve">.: +7 (920) 062-25-00, </w:t>
            </w: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val="en-US" w:bidi="hi-IN"/>
              </w:rPr>
              <w:t>Email</w:t>
            </w:r>
            <w:r w:rsidRPr="002B483C"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  <w:t xml:space="preserve">: </w:t>
            </w: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val="en-US" w:bidi="hi-IN"/>
              </w:rPr>
              <w:t>victoria</w:t>
            </w:r>
            <w:r w:rsidRPr="002B483C"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  <w:t>.</w:t>
            </w: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val="en-US" w:bidi="hi-IN"/>
              </w:rPr>
              <w:t>v</w:t>
            </w:r>
            <w:r w:rsidRPr="002B483C"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  <w:t>.</w:t>
            </w: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val="en-US" w:bidi="hi-IN"/>
              </w:rPr>
              <w:t>mochalova</w:t>
            </w:r>
            <w:r w:rsidRPr="002B483C"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  <w:t>@</w:t>
            </w: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val="en-US" w:bidi="hi-IN"/>
              </w:rPr>
              <w:t>gmail</w:t>
            </w:r>
            <w:r w:rsidRPr="002B483C"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  <w:t>.</w:t>
            </w: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val="en-US" w:bidi="hi-IN"/>
              </w:rPr>
              <w:t>com</w:t>
            </w:r>
          </w:p>
        </w:tc>
      </w:tr>
      <w:tr w:rsidR="00D5797A" w:rsidRPr="00D5797A" w:rsidTr="00D5797A">
        <w:tc>
          <w:tcPr>
            <w:tcW w:w="4786" w:type="dxa"/>
          </w:tcPr>
          <w:p w:rsidR="00D5797A" w:rsidRPr="002B483C" w:rsidRDefault="00D5797A" w:rsidP="00D5797A">
            <w:pPr>
              <w:spacing w:after="120"/>
              <w:jc w:val="both"/>
              <w:rPr>
                <w:rFonts w:ascii="PT Astra Serif" w:eastAsia="SimSun" w:hAnsi="PT Astra Serif"/>
                <w:b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5635" w:type="dxa"/>
          </w:tcPr>
          <w:p w:rsidR="00D5797A" w:rsidRPr="00D5797A" w:rsidRDefault="00D5797A" w:rsidP="00D5797A">
            <w:pPr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</w:pP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  <w:t>Сайт проекта: www.территорияритма.рф</w:t>
            </w:r>
          </w:p>
          <w:p w:rsidR="00D5797A" w:rsidRPr="00D5797A" w:rsidRDefault="00D5797A" w:rsidP="00D5797A">
            <w:pPr>
              <w:rPr>
                <w:rFonts w:ascii="PT Astra Serif" w:eastAsia="SimSun" w:hAnsi="PT Astra Serif"/>
                <w:b/>
                <w:kern w:val="2"/>
                <w:sz w:val="28"/>
                <w:szCs w:val="28"/>
                <w:lang w:bidi="hi-IN"/>
              </w:rPr>
            </w:pPr>
            <w:r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  <w:t xml:space="preserve">Группа Вконтакт: </w:t>
            </w: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val="en-US" w:bidi="hi-IN"/>
              </w:rPr>
              <w:t>https</w:t>
            </w: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  <w:t>://</w:t>
            </w: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val="en-US" w:bidi="hi-IN"/>
              </w:rPr>
              <w:t>vk</w:t>
            </w: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  <w:t>.</w:t>
            </w: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val="en-US" w:bidi="hi-IN"/>
              </w:rPr>
              <w:t>com</w:t>
            </w: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  <w:t>/</w:t>
            </w: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val="en-US" w:bidi="hi-IN"/>
              </w:rPr>
              <w:t>territoria</w:t>
            </w: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bidi="hi-IN"/>
              </w:rPr>
              <w:t>_</w:t>
            </w:r>
            <w:r w:rsidRPr="00D5797A">
              <w:rPr>
                <w:rFonts w:ascii="PT Astra Serif" w:eastAsia="SimSun" w:hAnsi="PT Astra Serif"/>
                <w:kern w:val="2"/>
                <w:sz w:val="28"/>
                <w:szCs w:val="28"/>
                <w:lang w:val="en-US" w:bidi="hi-IN"/>
              </w:rPr>
              <w:t>ritma</w:t>
            </w:r>
          </w:p>
        </w:tc>
      </w:tr>
    </w:tbl>
    <w:p w:rsidR="00D5797A" w:rsidRPr="00D5797A" w:rsidRDefault="00D5797A" w:rsidP="00D5797A">
      <w:pPr>
        <w:spacing w:after="120"/>
        <w:ind w:firstLine="397"/>
        <w:jc w:val="both"/>
        <w:rPr>
          <w:rFonts w:ascii="PT Astra Serif" w:eastAsia="SimSun" w:hAnsi="PT Astra Serif"/>
          <w:b/>
          <w:kern w:val="2"/>
          <w:sz w:val="28"/>
          <w:szCs w:val="28"/>
          <w:lang w:bidi="hi-IN"/>
        </w:rPr>
      </w:pPr>
    </w:p>
    <w:sectPr w:rsidR="00D5797A" w:rsidRPr="00D5797A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73" w:rsidRDefault="00ED4573">
      <w:r>
        <w:separator/>
      </w:r>
    </w:p>
  </w:endnote>
  <w:endnote w:type="continuationSeparator" w:id="0">
    <w:p w:rsidR="00ED4573" w:rsidRDefault="00ED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73" w:rsidRDefault="00ED4573">
      <w:r>
        <w:separator/>
      </w:r>
    </w:p>
  </w:footnote>
  <w:footnote w:type="continuationSeparator" w:id="0">
    <w:p w:rsidR="00ED4573" w:rsidRDefault="00ED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C45AE1"/>
    <w:multiLevelType w:val="hybridMultilevel"/>
    <w:tmpl w:val="1768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A1"/>
    <w:rsid w:val="0000036A"/>
    <w:rsid w:val="00005EFC"/>
    <w:rsid w:val="000479AF"/>
    <w:rsid w:val="00075472"/>
    <w:rsid w:val="00097D31"/>
    <w:rsid w:val="000C36CF"/>
    <w:rsid w:val="000C4FAD"/>
    <w:rsid w:val="000E580F"/>
    <w:rsid w:val="000E768F"/>
    <w:rsid w:val="00102D02"/>
    <w:rsid w:val="001238C0"/>
    <w:rsid w:val="001511A5"/>
    <w:rsid w:val="001559BD"/>
    <w:rsid w:val="00167272"/>
    <w:rsid w:val="001A5FBD"/>
    <w:rsid w:val="001C0B14"/>
    <w:rsid w:val="001C6752"/>
    <w:rsid w:val="001E0306"/>
    <w:rsid w:val="00200CDF"/>
    <w:rsid w:val="0020594D"/>
    <w:rsid w:val="00247E06"/>
    <w:rsid w:val="002548DD"/>
    <w:rsid w:val="00296CF0"/>
    <w:rsid w:val="002975E3"/>
    <w:rsid w:val="002A7FE1"/>
    <w:rsid w:val="002B2BD1"/>
    <w:rsid w:val="002B483C"/>
    <w:rsid w:val="002D7572"/>
    <w:rsid w:val="00321E11"/>
    <w:rsid w:val="00326D2B"/>
    <w:rsid w:val="00353255"/>
    <w:rsid w:val="003569F5"/>
    <w:rsid w:val="00414117"/>
    <w:rsid w:val="00443D4F"/>
    <w:rsid w:val="0048190A"/>
    <w:rsid w:val="00482F56"/>
    <w:rsid w:val="0048387B"/>
    <w:rsid w:val="004E1CD0"/>
    <w:rsid w:val="004F0004"/>
    <w:rsid w:val="004F20C8"/>
    <w:rsid w:val="004F780C"/>
    <w:rsid w:val="00502517"/>
    <w:rsid w:val="0051476B"/>
    <w:rsid w:val="0053428A"/>
    <w:rsid w:val="005950A1"/>
    <w:rsid w:val="00595C1B"/>
    <w:rsid w:val="005F605B"/>
    <w:rsid w:val="00650D0A"/>
    <w:rsid w:val="00665451"/>
    <w:rsid w:val="00665B0C"/>
    <w:rsid w:val="006906B9"/>
    <w:rsid w:val="006D6D78"/>
    <w:rsid w:val="006F22B0"/>
    <w:rsid w:val="0075574B"/>
    <w:rsid w:val="00796661"/>
    <w:rsid w:val="007D70F4"/>
    <w:rsid w:val="00801D0B"/>
    <w:rsid w:val="00841418"/>
    <w:rsid w:val="00844738"/>
    <w:rsid w:val="00886A38"/>
    <w:rsid w:val="00892F91"/>
    <w:rsid w:val="008C78BA"/>
    <w:rsid w:val="009362FB"/>
    <w:rsid w:val="00980763"/>
    <w:rsid w:val="00A1196C"/>
    <w:rsid w:val="00A12B84"/>
    <w:rsid w:val="00A301CF"/>
    <w:rsid w:val="00A6507F"/>
    <w:rsid w:val="00AC70C3"/>
    <w:rsid w:val="00B01AFA"/>
    <w:rsid w:val="00B0593F"/>
    <w:rsid w:val="00B23875"/>
    <w:rsid w:val="00B66A1C"/>
    <w:rsid w:val="00BD2A0C"/>
    <w:rsid w:val="00C053BA"/>
    <w:rsid w:val="00C300A0"/>
    <w:rsid w:val="00C33160"/>
    <w:rsid w:val="00C713F2"/>
    <w:rsid w:val="00CA5ED6"/>
    <w:rsid w:val="00CE6830"/>
    <w:rsid w:val="00CF6502"/>
    <w:rsid w:val="00D32B3A"/>
    <w:rsid w:val="00D3381D"/>
    <w:rsid w:val="00D5797A"/>
    <w:rsid w:val="00D962A5"/>
    <w:rsid w:val="00DC5CA1"/>
    <w:rsid w:val="00DD6DAC"/>
    <w:rsid w:val="00DF2DD8"/>
    <w:rsid w:val="00E01E41"/>
    <w:rsid w:val="00E0695B"/>
    <w:rsid w:val="00E165B6"/>
    <w:rsid w:val="00E71089"/>
    <w:rsid w:val="00E8773C"/>
    <w:rsid w:val="00EB2FA4"/>
    <w:rsid w:val="00ED4573"/>
    <w:rsid w:val="00EF1F1D"/>
    <w:rsid w:val="00EF57FE"/>
    <w:rsid w:val="00F737E5"/>
    <w:rsid w:val="00F743E6"/>
    <w:rsid w:val="00F82D32"/>
    <w:rsid w:val="00FD33CD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D8EC8FC-4F4F-4AA7-B848-B18687A8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customStyle="1" w:styleId="p2">
    <w:name w:val="p2"/>
    <w:basedOn w:val="a"/>
    <w:rsid w:val="00D32B3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a">
    <w:name w:val="No Spacing"/>
    <w:uiPriority w:val="1"/>
    <w:qFormat/>
    <w:rsid w:val="00D32B3A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locked/>
    <w:rsid w:val="00D32B3A"/>
    <w:rPr>
      <w:sz w:val="24"/>
      <w:szCs w:val="24"/>
      <w:lang w:eastAsia="zh-CN"/>
    </w:rPr>
  </w:style>
  <w:style w:type="table" w:styleId="afb">
    <w:name w:val="Table Grid"/>
    <w:basedOn w:val="a1"/>
    <w:rsid w:val="00FF2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jjaayloacbqef6q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jjaayloacbqef6q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Письмо__(правительство и ОИВ)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Links>
    <vt:vector size="84" baseType="variant">
      <vt:variant>
        <vt:i4>3014781</vt:i4>
      </vt:variant>
      <vt:variant>
        <vt:i4>39</vt:i4>
      </vt:variant>
      <vt:variant>
        <vt:i4>0</vt:i4>
      </vt:variant>
      <vt:variant>
        <vt:i4>5</vt:i4>
      </vt:variant>
      <vt:variant>
        <vt:lpwstr>https://mizo.tularegion.ru/</vt:lpwstr>
      </vt:variant>
      <vt:variant>
        <vt:lpwstr/>
      </vt:variant>
      <vt:variant>
        <vt:i4>3211264</vt:i4>
      </vt:variant>
      <vt:variant>
        <vt:i4>36</vt:i4>
      </vt:variant>
      <vt:variant>
        <vt:i4>0</vt:i4>
      </vt:variant>
      <vt:variant>
        <vt:i4>5</vt:i4>
      </vt:variant>
      <vt:variant>
        <vt:lpwstr>mailto:mizo@tularegion.ru</vt:lpwstr>
      </vt:variant>
      <vt:variant>
        <vt:lpwstr/>
      </vt:variant>
      <vt:variant>
        <vt:i4>5243005</vt:i4>
      </vt:variant>
      <vt:variant>
        <vt:i4>33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2818055</vt:i4>
      </vt:variant>
      <vt:variant>
        <vt:i4>30</vt:i4>
      </vt:variant>
      <vt:variant>
        <vt:i4>0</vt:i4>
      </vt:variant>
      <vt:variant>
        <vt:i4>5</vt:i4>
      </vt:variant>
      <vt:variant>
        <vt:lpwstr>mailto:glavkadry@tularegion.ru</vt:lpwstr>
      </vt:variant>
      <vt:variant>
        <vt:lpwstr/>
      </vt:variant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https://gosstroy.tularegion.ru/</vt:lpwstr>
      </vt:variant>
      <vt:variant>
        <vt:lpwstr/>
      </vt:variant>
      <vt:variant>
        <vt:i4>3932175</vt:i4>
      </vt:variant>
      <vt:variant>
        <vt:i4>24</vt:i4>
      </vt:variant>
      <vt:variant>
        <vt:i4>0</vt:i4>
      </vt:variant>
      <vt:variant>
        <vt:i4>5</vt:i4>
      </vt:variant>
      <vt:variant>
        <vt:lpwstr>mailto:igsn@tularegion.ru</vt:lpwstr>
      </vt:variant>
      <vt:variant>
        <vt:lpwstr/>
      </vt:variant>
      <vt:variant>
        <vt:i4>5963803</vt:i4>
      </vt:variant>
      <vt:variant>
        <vt:i4>21</vt:i4>
      </vt:variant>
      <vt:variant>
        <vt:i4>0</vt:i4>
      </vt:variant>
      <vt:variant>
        <vt:i4>5</vt:i4>
      </vt:variant>
      <vt:variant>
        <vt:lpwstr>https://gosteh.tularegion.ru/</vt:lpwstr>
      </vt:variant>
      <vt:variant>
        <vt:lpwstr/>
      </vt:variant>
      <vt:variant>
        <vt:i4>6488141</vt:i4>
      </vt:variant>
      <vt:variant>
        <vt:i4>18</vt:i4>
      </vt:variant>
      <vt:variant>
        <vt:i4>0</vt:i4>
      </vt:variant>
      <vt:variant>
        <vt:i4>5</vt:i4>
      </vt:variant>
      <vt:variant>
        <vt:lpwstr>mailto:gtn71@tularegion.ru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https://gzi.tularegion.ru/</vt:lpwstr>
      </vt:variant>
      <vt:variant>
        <vt:lpwstr/>
      </vt:variant>
      <vt:variant>
        <vt:i4>6553667</vt:i4>
      </vt:variant>
      <vt:variant>
        <vt:i4>12</vt:i4>
      </vt:variant>
      <vt:variant>
        <vt:i4>0</vt:i4>
      </vt:variant>
      <vt:variant>
        <vt:i4>5</vt:i4>
      </vt:variant>
      <vt:variant>
        <vt:lpwstr>mailto:gzi71@tularegion.ru</vt:lpwstr>
      </vt:variant>
      <vt:variant>
        <vt:lpwstr/>
      </vt:variant>
      <vt:variant>
        <vt:i4>5505125</vt:i4>
      </vt:variant>
      <vt:variant>
        <vt:i4>9</vt:i4>
      </vt:variant>
      <vt:variant>
        <vt:i4>0</vt:i4>
      </vt:variant>
      <vt:variant>
        <vt:i4>5</vt:i4>
      </vt:variant>
      <vt:variant>
        <vt:lpwstr>mailto:gkh@tularegion.ru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Суздалева Кристина Николаевна</dc:creator>
  <cp:keywords/>
  <cp:lastModifiedBy>TERENIN</cp:lastModifiedBy>
  <cp:revision>3</cp:revision>
  <cp:lastPrinted>2021-07-05T14:11:00Z</cp:lastPrinted>
  <dcterms:created xsi:type="dcterms:W3CDTF">2021-07-08T09:35:00Z</dcterms:created>
  <dcterms:modified xsi:type="dcterms:W3CDTF">2021-07-08T09:43:00Z</dcterms:modified>
</cp:coreProperties>
</file>